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 w:type="dxa"/>
        <w:tblLook w:val="04A0" w:firstRow="1" w:lastRow="0" w:firstColumn="1" w:lastColumn="0" w:noHBand="0" w:noVBand="1"/>
      </w:tblPr>
      <w:tblGrid>
        <w:gridCol w:w="541"/>
        <w:gridCol w:w="540"/>
        <w:gridCol w:w="540"/>
        <w:gridCol w:w="9179"/>
      </w:tblGrid>
      <w:tr w:rsidR="00A43364" w:rsidRPr="00180E87" w14:paraId="10AB3BBB" w14:textId="77777777" w:rsidTr="00F87236">
        <w:tc>
          <w:tcPr>
            <w:tcW w:w="10800" w:type="dxa"/>
            <w:gridSpan w:val="4"/>
          </w:tcPr>
          <w:p w14:paraId="10AB3BBA" w14:textId="77777777" w:rsidR="000569B6" w:rsidRPr="00180E87" w:rsidRDefault="00821C55" w:rsidP="00821C55">
            <w:pPr>
              <w:pStyle w:val="List1"/>
              <w:numPr>
                <w:ilvl w:val="0"/>
                <w:numId w:val="15"/>
              </w:numPr>
            </w:pPr>
            <w:r w:rsidRPr="00821C55">
              <w:t xml:space="preserve">Overview of the request and resulting changes. </w:t>
            </w:r>
            <w:r w:rsidRPr="00821C55">
              <w:rPr>
                <w:b w:val="0"/>
              </w:rPr>
              <w:t>Provide a one-paragraph description of the proposed program. Will this program be related or tied to other programs on campus? Describe any changes to existing program(s) that this program will replace or modify</w:t>
            </w:r>
            <w:r w:rsidRPr="00BE79FA">
              <w:rPr>
                <w:b w:val="0"/>
                <w:i/>
              </w:rPr>
              <w:t>.</w:t>
            </w:r>
            <w:r w:rsidR="00BE79FA" w:rsidRPr="00BE79FA">
              <w:rPr>
                <w:b w:val="0"/>
                <w:i/>
              </w:rPr>
              <w:t xml:space="preserve"> [100 words]</w:t>
            </w:r>
          </w:p>
        </w:tc>
      </w:tr>
      <w:tr w:rsidR="00A43364" w:rsidRPr="00180E87" w14:paraId="10AB3BBD" w14:textId="77777777" w:rsidTr="00821C55">
        <w:trPr>
          <w:gridBefore w:val="1"/>
          <w:wBefore w:w="541" w:type="dxa"/>
        </w:trPr>
        <w:tc>
          <w:tcPr>
            <w:tcW w:w="10259" w:type="dxa"/>
            <w:gridSpan w:val="3"/>
          </w:tcPr>
          <w:p w14:paraId="10AB3BBC" w14:textId="77777777" w:rsidR="000569B6" w:rsidRPr="009E4CBD" w:rsidRDefault="000569B6" w:rsidP="00BE79FA">
            <w:pPr>
              <w:pStyle w:val="List1"/>
              <w:tabs>
                <w:tab w:val="left" w:pos="915"/>
              </w:tabs>
              <w:rPr>
                <w:b w:val="0"/>
              </w:rPr>
            </w:pPr>
          </w:p>
        </w:tc>
      </w:tr>
      <w:tr w:rsidR="00A43364" w:rsidRPr="00180E87" w14:paraId="10AB3BBF" w14:textId="77777777" w:rsidTr="00F87236">
        <w:tc>
          <w:tcPr>
            <w:tcW w:w="10800" w:type="dxa"/>
            <w:gridSpan w:val="4"/>
          </w:tcPr>
          <w:p w14:paraId="10AB3BBE" w14:textId="77777777" w:rsidR="000569B6" w:rsidRPr="00180E87" w:rsidRDefault="00821C55" w:rsidP="00821C55">
            <w:pPr>
              <w:pStyle w:val="List1"/>
              <w:numPr>
                <w:ilvl w:val="0"/>
                <w:numId w:val="15"/>
              </w:numPr>
            </w:pPr>
            <w:r w:rsidRPr="00821C55">
              <w:t xml:space="preserve">Relation to </w:t>
            </w:r>
            <w:r w:rsidR="00A508F3" w:rsidRPr="00821C55">
              <w:t>in</w:t>
            </w:r>
            <w:r w:rsidR="00A508F3">
              <w:t>sti</w:t>
            </w:r>
            <w:r w:rsidR="00A508F3" w:rsidRPr="00821C55">
              <w:t>tutional</w:t>
            </w:r>
            <w:r w:rsidRPr="00821C55">
              <w:t xml:space="preserve"> strategic goals. </w:t>
            </w:r>
            <w:r w:rsidRPr="00821C55">
              <w:rPr>
                <w:b w:val="0"/>
              </w:rPr>
              <w:t xml:space="preserve">Describe the nature and purpose of the new program in the context of the institution’s mission and core themes. </w:t>
            </w:r>
            <w:r w:rsidR="00BE79FA" w:rsidRPr="00BE79FA">
              <w:rPr>
                <w:b w:val="0"/>
                <w:i/>
              </w:rPr>
              <w:t>[</w:t>
            </w:r>
            <w:r w:rsidR="00BE79FA">
              <w:rPr>
                <w:b w:val="0"/>
                <w:i/>
              </w:rPr>
              <w:t>2</w:t>
            </w:r>
            <w:r w:rsidR="00BE79FA" w:rsidRPr="00BE79FA">
              <w:rPr>
                <w:b w:val="0"/>
                <w:i/>
              </w:rPr>
              <w:t>00 words]</w:t>
            </w:r>
          </w:p>
        </w:tc>
      </w:tr>
      <w:tr w:rsidR="00A43364" w:rsidRPr="00180E87" w14:paraId="10AB3BC1" w14:textId="77777777" w:rsidTr="00821C55">
        <w:trPr>
          <w:gridBefore w:val="1"/>
          <w:wBefore w:w="541" w:type="dxa"/>
        </w:trPr>
        <w:tc>
          <w:tcPr>
            <w:tcW w:w="10259" w:type="dxa"/>
            <w:gridSpan w:val="3"/>
          </w:tcPr>
          <w:p w14:paraId="10AB3BC0" w14:textId="77777777" w:rsidR="00A43364" w:rsidRPr="00180E87" w:rsidRDefault="00A43364" w:rsidP="00180E87"/>
        </w:tc>
      </w:tr>
      <w:tr w:rsidR="00A43364" w:rsidRPr="00180E87" w14:paraId="10AB3BC3" w14:textId="77777777" w:rsidTr="00F87236">
        <w:tc>
          <w:tcPr>
            <w:tcW w:w="10800" w:type="dxa"/>
            <w:gridSpan w:val="4"/>
          </w:tcPr>
          <w:p w14:paraId="10AB3BC2" w14:textId="77777777" w:rsidR="000569B6" w:rsidRPr="00180E87" w:rsidRDefault="001E1722" w:rsidP="001E1722">
            <w:pPr>
              <w:pStyle w:val="List1"/>
              <w:numPr>
                <w:ilvl w:val="0"/>
                <w:numId w:val="15"/>
              </w:numPr>
            </w:pPr>
            <w:r w:rsidRPr="001E1722">
              <w:t xml:space="preserve">Process leading to submission. </w:t>
            </w:r>
            <w:r w:rsidRPr="001E1722">
              <w:rPr>
                <w:b w:val="0"/>
              </w:rPr>
              <w:t xml:space="preserve">Briefly detail the planning, development, and approval process of the program at the institution. </w:t>
            </w:r>
            <w:r w:rsidR="00823C6D" w:rsidRPr="00BE79FA">
              <w:rPr>
                <w:b w:val="0"/>
                <w:i/>
              </w:rPr>
              <w:t>[100 words]</w:t>
            </w:r>
          </w:p>
        </w:tc>
      </w:tr>
      <w:tr w:rsidR="005C3E3A" w:rsidRPr="00180E87" w14:paraId="10AB3BC5" w14:textId="77777777" w:rsidTr="00821C55">
        <w:trPr>
          <w:gridBefore w:val="1"/>
          <w:wBefore w:w="541" w:type="dxa"/>
        </w:trPr>
        <w:tc>
          <w:tcPr>
            <w:tcW w:w="10259" w:type="dxa"/>
            <w:gridSpan w:val="3"/>
          </w:tcPr>
          <w:p w14:paraId="10AB3BC4" w14:textId="77777777" w:rsidR="005C3E3A" w:rsidRPr="00180E87" w:rsidRDefault="005C3E3A" w:rsidP="00180E87"/>
        </w:tc>
      </w:tr>
      <w:tr w:rsidR="001E1722" w:rsidRPr="00180E87" w14:paraId="10AB3BC7" w14:textId="77777777" w:rsidTr="001E1722">
        <w:tc>
          <w:tcPr>
            <w:tcW w:w="10800" w:type="dxa"/>
            <w:gridSpan w:val="4"/>
          </w:tcPr>
          <w:p w14:paraId="10AB3BC6" w14:textId="77777777" w:rsidR="001E1722" w:rsidRPr="00180E87" w:rsidRDefault="001E1722" w:rsidP="001E1722">
            <w:pPr>
              <w:pStyle w:val="ListParagraph"/>
              <w:numPr>
                <w:ilvl w:val="0"/>
                <w:numId w:val="15"/>
              </w:numPr>
            </w:pPr>
            <w:r w:rsidRPr="006C3B0F">
              <w:rPr>
                <w:b/>
              </w:rPr>
              <w:t>Program description.</w:t>
            </w:r>
            <w:r>
              <w:rPr>
                <w:b/>
              </w:rPr>
              <w:t xml:space="preserve"> </w:t>
            </w:r>
            <w:r w:rsidR="00A508F3">
              <w:t xml:space="preserve">Please include a </w:t>
            </w:r>
            <w:r w:rsidR="004C2373">
              <w:t xml:space="preserve">complete listing of the </w:t>
            </w:r>
            <w:r w:rsidRPr="001E1722">
              <w:t>proposed new curriculum</w:t>
            </w:r>
            <w:r w:rsidR="00A508F3">
              <w:t xml:space="preserve"> in Appendix A of this document</w:t>
            </w:r>
            <w:r w:rsidRPr="001E1722">
              <w:t xml:space="preserve">. </w:t>
            </w:r>
          </w:p>
        </w:tc>
      </w:tr>
      <w:tr w:rsidR="00E53577" w:rsidRPr="00180E87" w14:paraId="10AB3BC9" w14:textId="77777777" w:rsidTr="00E53577">
        <w:trPr>
          <w:gridBefore w:val="1"/>
          <w:wBefore w:w="541" w:type="dxa"/>
        </w:trPr>
        <w:tc>
          <w:tcPr>
            <w:tcW w:w="10259" w:type="dxa"/>
            <w:gridSpan w:val="3"/>
          </w:tcPr>
          <w:p w14:paraId="10AB3BC8" w14:textId="77777777" w:rsidR="00E53577" w:rsidRPr="00505112" w:rsidRDefault="00E53577" w:rsidP="00505112"/>
        </w:tc>
      </w:tr>
      <w:tr w:rsidR="00A43364" w:rsidRPr="00180E87" w14:paraId="10AB3BDE" w14:textId="77777777" w:rsidTr="00821C55">
        <w:trPr>
          <w:gridBefore w:val="1"/>
          <w:wBefore w:w="541" w:type="dxa"/>
        </w:trPr>
        <w:tc>
          <w:tcPr>
            <w:tcW w:w="10259" w:type="dxa"/>
            <w:gridSpan w:val="3"/>
          </w:tcPr>
          <w:p w14:paraId="10AB3BCA" w14:textId="77777777" w:rsidR="001E1722" w:rsidRPr="001E1722" w:rsidRDefault="001E1722" w:rsidP="001E1722">
            <w:pPr>
              <w:pStyle w:val="ListA"/>
              <w:numPr>
                <w:ilvl w:val="0"/>
                <w:numId w:val="16"/>
              </w:numPr>
              <w:rPr>
                <w:b w:val="0"/>
              </w:rPr>
            </w:pPr>
            <w:r>
              <w:rPr>
                <w:b w:val="0"/>
              </w:rPr>
              <w:t>List the</w:t>
            </w:r>
            <w:r w:rsidRPr="001E1722">
              <w:rPr>
                <w:b w:val="0"/>
              </w:rPr>
              <w:t xml:space="preserve"> program requirem</w:t>
            </w:r>
            <w:r>
              <w:rPr>
                <w:b w:val="0"/>
              </w:rPr>
              <w:t>ents using the following table.</w:t>
            </w:r>
          </w:p>
          <w:tbl>
            <w:tblPr>
              <w:tblStyle w:val="TableGrid"/>
              <w:tblW w:w="0" w:type="auto"/>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900"/>
            </w:tblGrid>
            <w:tr w:rsidR="001E1722" w:rsidRPr="00EF0D17" w14:paraId="10AB3BCD" w14:textId="77777777" w:rsidTr="001E1722">
              <w:trPr>
                <w:trHeight w:val="315"/>
              </w:trPr>
              <w:tc>
                <w:tcPr>
                  <w:tcW w:w="6475" w:type="dxa"/>
                  <w:tcBorders>
                    <w:bottom w:val="single" w:sz="4" w:space="0" w:color="auto"/>
                    <w:right w:val="single" w:sz="4" w:space="0" w:color="auto"/>
                  </w:tcBorders>
                </w:tcPr>
                <w:p w14:paraId="10AB3BCB" w14:textId="77777777" w:rsidR="001E1722" w:rsidRPr="002D0B0F" w:rsidRDefault="001E1722" w:rsidP="001E1722">
                  <w:pPr>
                    <w:pStyle w:val="ListParagraph"/>
                    <w:ind w:left="0"/>
                    <w:rPr>
                      <w:sz w:val="20"/>
                    </w:rPr>
                  </w:pPr>
                </w:p>
              </w:tc>
              <w:tc>
                <w:tcPr>
                  <w:tcW w:w="900" w:type="dxa"/>
                  <w:tcBorders>
                    <w:left w:val="single" w:sz="4" w:space="0" w:color="auto"/>
                    <w:bottom w:val="single" w:sz="4" w:space="0" w:color="auto"/>
                  </w:tcBorders>
                  <w:vAlign w:val="bottom"/>
                </w:tcPr>
                <w:p w14:paraId="10AB3BCC" w14:textId="77777777" w:rsidR="001E1722" w:rsidRPr="002D0B0F" w:rsidRDefault="001E1722" w:rsidP="001E1722">
                  <w:pPr>
                    <w:pStyle w:val="ListParagraph"/>
                    <w:ind w:left="0"/>
                    <w:jc w:val="center"/>
                    <w:rPr>
                      <w:sz w:val="20"/>
                    </w:rPr>
                  </w:pPr>
                  <w:r w:rsidRPr="002D0B0F">
                    <w:rPr>
                      <w:sz w:val="20"/>
                    </w:rPr>
                    <w:t>Credits</w:t>
                  </w:r>
                </w:p>
              </w:tc>
            </w:tr>
            <w:tr w:rsidR="001E1722" w:rsidRPr="00EF0D17" w14:paraId="10AB3BD0" w14:textId="77777777" w:rsidTr="00EA05FD">
              <w:tc>
                <w:tcPr>
                  <w:tcW w:w="6475" w:type="dxa"/>
                  <w:tcBorders>
                    <w:top w:val="single" w:sz="4" w:space="0" w:color="auto"/>
                    <w:bottom w:val="single" w:sz="4" w:space="0" w:color="BFBFBF" w:themeColor="background1" w:themeShade="BF"/>
                    <w:right w:val="single" w:sz="4" w:space="0" w:color="auto"/>
                  </w:tcBorders>
                </w:tcPr>
                <w:p w14:paraId="10AB3BCE" w14:textId="77777777" w:rsidR="001E1722" w:rsidRPr="002D0B0F" w:rsidRDefault="001E1722" w:rsidP="001E1722">
                  <w:pPr>
                    <w:pStyle w:val="ListParagraph"/>
                    <w:ind w:left="0"/>
                    <w:rPr>
                      <w:sz w:val="20"/>
                    </w:rPr>
                  </w:pPr>
                  <w:r w:rsidRPr="002D0B0F">
                    <w:rPr>
                      <w:sz w:val="20"/>
                    </w:rPr>
                    <w:t>Credits in required courses offered by the department offering the program</w:t>
                  </w:r>
                </w:p>
              </w:tc>
              <w:tc>
                <w:tcPr>
                  <w:tcW w:w="900" w:type="dxa"/>
                  <w:tcBorders>
                    <w:top w:val="single" w:sz="4" w:space="0" w:color="auto"/>
                    <w:left w:val="single" w:sz="4" w:space="0" w:color="auto"/>
                    <w:bottom w:val="single" w:sz="4" w:space="0" w:color="BFBFBF" w:themeColor="background1" w:themeShade="BF"/>
                  </w:tcBorders>
                  <w:vAlign w:val="bottom"/>
                </w:tcPr>
                <w:p w14:paraId="10AB3BCF" w14:textId="77777777" w:rsidR="001E1722" w:rsidRPr="002D0B0F" w:rsidRDefault="001E1722" w:rsidP="001E1722">
                  <w:pPr>
                    <w:pStyle w:val="ListParagraph"/>
                    <w:ind w:left="0"/>
                    <w:rPr>
                      <w:sz w:val="20"/>
                    </w:rPr>
                  </w:pPr>
                </w:p>
              </w:tc>
            </w:tr>
            <w:tr w:rsidR="001E1722" w:rsidRPr="00EF0D17" w14:paraId="10AB3BD3" w14:textId="77777777" w:rsidTr="00EA05FD">
              <w:tc>
                <w:tcPr>
                  <w:tcW w:w="6475" w:type="dxa"/>
                  <w:tcBorders>
                    <w:top w:val="single" w:sz="4" w:space="0" w:color="BFBFBF" w:themeColor="background1" w:themeShade="BF"/>
                    <w:bottom w:val="single" w:sz="4" w:space="0" w:color="BFBFBF" w:themeColor="background1" w:themeShade="BF"/>
                    <w:right w:val="single" w:sz="4" w:space="0" w:color="auto"/>
                  </w:tcBorders>
                </w:tcPr>
                <w:p w14:paraId="10AB3BD1" w14:textId="77777777" w:rsidR="001E1722" w:rsidRPr="002D0B0F" w:rsidRDefault="001E1722" w:rsidP="001E1722">
                  <w:pPr>
                    <w:pStyle w:val="ListParagraph"/>
                    <w:ind w:left="0"/>
                    <w:rPr>
                      <w:sz w:val="20"/>
                    </w:rPr>
                  </w:pPr>
                  <w:r w:rsidRPr="002D0B0F">
                    <w:rPr>
                      <w:sz w:val="20"/>
                    </w:rPr>
                    <w:t>Credits in required courses offered by other departments</w:t>
                  </w:r>
                </w:p>
              </w:tc>
              <w:tc>
                <w:tcPr>
                  <w:tcW w:w="900" w:type="dxa"/>
                  <w:tcBorders>
                    <w:top w:val="single" w:sz="4" w:space="0" w:color="BFBFBF" w:themeColor="background1" w:themeShade="BF"/>
                    <w:left w:val="single" w:sz="4" w:space="0" w:color="auto"/>
                    <w:bottom w:val="single" w:sz="4" w:space="0" w:color="BFBFBF" w:themeColor="background1" w:themeShade="BF"/>
                  </w:tcBorders>
                  <w:vAlign w:val="bottom"/>
                </w:tcPr>
                <w:p w14:paraId="10AB3BD2" w14:textId="77777777" w:rsidR="001E1722" w:rsidRPr="002D0B0F" w:rsidRDefault="001E1722" w:rsidP="001E1722">
                  <w:pPr>
                    <w:pStyle w:val="ListParagraph"/>
                    <w:ind w:left="0"/>
                    <w:rPr>
                      <w:sz w:val="20"/>
                    </w:rPr>
                  </w:pPr>
                </w:p>
              </w:tc>
            </w:tr>
            <w:tr w:rsidR="001E1722" w:rsidRPr="00EF0D17" w14:paraId="10AB3BD6" w14:textId="77777777" w:rsidTr="00EA05FD">
              <w:tc>
                <w:tcPr>
                  <w:tcW w:w="6475" w:type="dxa"/>
                  <w:tcBorders>
                    <w:top w:val="single" w:sz="4" w:space="0" w:color="BFBFBF" w:themeColor="background1" w:themeShade="BF"/>
                    <w:bottom w:val="single" w:sz="4" w:space="0" w:color="BFBFBF" w:themeColor="background1" w:themeShade="BF"/>
                    <w:right w:val="single" w:sz="4" w:space="0" w:color="auto"/>
                  </w:tcBorders>
                </w:tcPr>
                <w:p w14:paraId="10AB3BD4" w14:textId="77777777" w:rsidR="001E1722" w:rsidRPr="002D0B0F" w:rsidRDefault="001E1722" w:rsidP="001E1722">
                  <w:pPr>
                    <w:pStyle w:val="ListParagraph"/>
                    <w:ind w:left="0"/>
                    <w:rPr>
                      <w:sz w:val="20"/>
                    </w:rPr>
                  </w:pPr>
                  <w:r w:rsidRPr="002D0B0F">
                    <w:rPr>
                      <w:sz w:val="20"/>
                    </w:rPr>
                    <w:t>Credits in institutional general education curriculum</w:t>
                  </w:r>
                </w:p>
              </w:tc>
              <w:tc>
                <w:tcPr>
                  <w:tcW w:w="900" w:type="dxa"/>
                  <w:tcBorders>
                    <w:top w:val="single" w:sz="4" w:space="0" w:color="BFBFBF" w:themeColor="background1" w:themeShade="BF"/>
                    <w:left w:val="single" w:sz="4" w:space="0" w:color="auto"/>
                    <w:bottom w:val="single" w:sz="4" w:space="0" w:color="BFBFBF" w:themeColor="background1" w:themeShade="BF"/>
                  </w:tcBorders>
                  <w:vAlign w:val="bottom"/>
                </w:tcPr>
                <w:p w14:paraId="10AB3BD5" w14:textId="77777777" w:rsidR="001E1722" w:rsidRPr="002D0B0F" w:rsidRDefault="001E1722" w:rsidP="001E1722">
                  <w:pPr>
                    <w:pStyle w:val="ListParagraph"/>
                    <w:ind w:left="0"/>
                    <w:rPr>
                      <w:sz w:val="20"/>
                    </w:rPr>
                  </w:pPr>
                </w:p>
              </w:tc>
            </w:tr>
            <w:tr w:rsidR="001E1722" w:rsidRPr="00EF0D17" w14:paraId="10AB3BD9" w14:textId="77777777" w:rsidTr="00EA05FD">
              <w:tc>
                <w:tcPr>
                  <w:tcW w:w="6475" w:type="dxa"/>
                  <w:tcBorders>
                    <w:top w:val="single" w:sz="4" w:space="0" w:color="BFBFBF" w:themeColor="background1" w:themeShade="BF"/>
                    <w:bottom w:val="single" w:sz="4" w:space="0" w:color="BFBFBF" w:themeColor="background1" w:themeShade="BF"/>
                    <w:right w:val="single" w:sz="4" w:space="0" w:color="auto"/>
                  </w:tcBorders>
                </w:tcPr>
                <w:p w14:paraId="10AB3BD7" w14:textId="77777777" w:rsidR="001E1722" w:rsidRPr="002D0B0F" w:rsidRDefault="001E1722" w:rsidP="001E1722">
                  <w:pPr>
                    <w:pStyle w:val="ListParagraph"/>
                    <w:ind w:left="0"/>
                    <w:rPr>
                      <w:sz w:val="20"/>
                    </w:rPr>
                  </w:pPr>
                  <w:r w:rsidRPr="002D0B0F">
                    <w:rPr>
                      <w:sz w:val="20"/>
                    </w:rPr>
                    <w:t>Credits of free electives</w:t>
                  </w:r>
                </w:p>
              </w:tc>
              <w:tc>
                <w:tcPr>
                  <w:tcW w:w="900" w:type="dxa"/>
                  <w:tcBorders>
                    <w:top w:val="single" w:sz="4" w:space="0" w:color="BFBFBF" w:themeColor="background1" w:themeShade="BF"/>
                    <w:left w:val="single" w:sz="4" w:space="0" w:color="auto"/>
                    <w:bottom w:val="single" w:sz="4" w:space="0" w:color="BFBFBF" w:themeColor="background1" w:themeShade="BF"/>
                  </w:tcBorders>
                  <w:vAlign w:val="bottom"/>
                </w:tcPr>
                <w:p w14:paraId="10AB3BD8" w14:textId="77777777" w:rsidR="001E1722" w:rsidRPr="002D0B0F" w:rsidRDefault="001E1722" w:rsidP="001E1722">
                  <w:pPr>
                    <w:pStyle w:val="ListParagraph"/>
                    <w:ind w:left="0"/>
                    <w:rPr>
                      <w:sz w:val="20"/>
                    </w:rPr>
                  </w:pPr>
                </w:p>
              </w:tc>
            </w:tr>
            <w:tr w:rsidR="001E1722" w:rsidRPr="00EF0D17" w14:paraId="10AB3BDC" w14:textId="77777777" w:rsidTr="00EA05FD">
              <w:tc>
                <w:tcPr>
                  <w:tcW w:w="6475" w:type="dxa"/>
                  <w:tcBorders>
                    <w:top w:val="single" w:sz="4" w:space="0" w:color="BFBFBF" w:themeColor="background1" w:themeShade="BF"/>
                    <w:bottom w:val="single" w:sz="4" w:space="0" w:color="BFBFBF" w:themeColor="background1" w:themeShade="BF"/>
                    <w:right w:val="single" w:sz="4" w:space="0" w:color="auto"/>
                  </w:tcBorders>
                </w:tcPr>
                <w:p w14:paraId="10AB3BDA" w14:textId="77777777" w:rsidR="001E1722" w:rsidRPr="002D0B0F" w:rsidRDefault="001E1722" w:rsidP="001E1722">
                  <w:pPr>
                    <w:pStyle w:val="ListParagraph"/>
                    <w:ind w:left="0"/>
                    <w:rPr>
                      <w:sz w:val="20"/>
                    </w:rPr>
                  </w:pPr>
                  <w:r w:rsidRPr="002D0B0F">
                    <w:rPr>
                      <w:sz w:val="20"/>
                    </w:rPr>
                    <w:t>Total credits required to complete the program</w:t>
                  </w:r>
                </w:p>
              </w:tc>
              <w:tc>
                <w:tcPr>
                  <w:tcW w:w="900" w:type="dxa"/>
                  <w:tcBorders>
                    <w:top w:val="single" w:sz="4" w:space="0" w:color="BFBFBF" w:themeColor="background1" w:themeShade="BF"/>
                    <w:left w:val="single" w:sz="4" w:space="0" w:color="auto"/>
                    <w:bottom w:val="single" w:sz="4" w:space="0" w:color="BFBFBF" w:themeColor="background1" w:themeShade="BF"/>
                  </w:tcBorders>
                  <w:vAlign w:val="bottom"/>
                </w:tcPr>
                <w:p w14:paraId="10AB3BDB" w14:textId="77777777" w:rsidR="001E1722" w:rsidRPr="002D0B0F" w:rsidRDefault="001E1722" w:rsidP="001E1722">
                  <w:pPr>
                    <w:pStyle w:val="ListParagraph"/>
                    <w:ind w:left="0"/>
                    <w:rPr>
                      <w:sz w:val="20"/>
                    </w:rPr>
                  </w:pPr>
                </w:p>
              </w:tc>
            </w:tr>
          </w:tbl>
          <w:p w14:paraId="10AB3BDD" w14:textId="77777777" w:rsidR="001E1722" w:rsidRPr="001E1722" w:rsidRDefault="001E1722" w:rsidP="001E1722">
            <w:pPr>
              <w:pStyle w:val="ListA"/>
              <w:ind w:left="720" w:firstLine="0"/>
              <w:rPr>
                <w:b w:val="0"/>
              </w:rPr>
            </w:pPr>
          </w:p>
        </w:tc>
      </w:tr>
      <w:tr w:rsidR="005C3E3A" w:rsidRPr="00180E87" w14:paraId="10AB3BE0" w14:textId="77777777" w:rsidTr="00821C55">
        <w:trPr>
          <w:gridBefore w:val="1"/>
          <w:wBefore w:w="541" w:type="dxa"/>
        </w:trPr>
        <w:tc>
          <w:tcPr>
            <w:tcW w:w="10259" w:type="dxa"/>
            <w:gridSpan w:val="3"/>
          </w:tcPr>
          <w:p w14:paraId="10AB3BDF" w14:textId="77777777" w:rsidR="005C3E3A" w:rsidRPr="00180E87" w:rsidRDefault="001E1722" w:rsidP="001E1722">
            <w:pPr>
              <w:pStyle w:val="ListParagraph"/>
              <w:numPr>
                <w:ilvl w:val="0"/>
                <w:numId w:val="16"/>
              </w:numPr>
            </w:pPr>
            <w:r>
              <w:t>List the p</w:t>
            </w:r>
            <w:r w:rsidRPr="001E1722">
              <w:t>rogram learning outcomes for the proposed program. Use learner-centered statements that indicate what students will know, be able to do, and/or value or appreciate as a result of completing the program.</w:t>
            </w:r>
          </w:p>
        </w:tc>
      </w:tr>
      <w:tr w:rsidR="001E1722" w:rsidRPr="00180E87" w14:paraId="10AB3BE2" w14:textId="77777777" w:rsidTr="00E53577">
        <w:trPr>
          <w:gridBefore w:val="2"/>
          <w:wBefore w:w="1081" w:type="dxa"/>
        </w:trPr>
        <w:tc>
          <w:tcPr>
            <w:tcW w:w="9719" w:type="dxa"/>
            <w:gridSpan w:val="2"/>
          </w:tcPr>
          <w:p w14:paraId="10AB3BE1" w14:textId="77777777" w:rsidR="001E1722" w:rsidRPr="001E1722" w:rsidRDefault="001E1722" w:rsidP="00944F02"/>
        </w:tc>
      </w:tr>
      <w:tr w:rsidR="00F87236" w:rsidRPr="00180E87" w14:paraId="10AB3BE4" w14:textId="77777777" w:rsidTr="00F87236">
        <w:tc>
          <w:tcPr>
            <w:tcW w:w="10800" w:type="dxa"/>
            <w:gridSpan w:val="4"/>
          </w:tcPr>
          <w:p w14:paraId="10AB3BE3" w14:textId="77777777" w:rsidR="00F87236" w:rsidRPr="00180E87" w:rsidRDefault="00E53577" w:rsidP="00E53577">
            <w:pPr>
              <w:pStyle w:val="List1"/>
              <w:numPr>
                <w:ilvl w:val="0"/>
                <w:numId w:val="15"/>
              </w:numPr>
            </w:pPr>
            <w:r>
              <w:t xml:space="preserve">Need for the program.  </w:t>
            </w:r>
            <w:r w:rsidRPr="00E53577">
              <w:rPr>
                <w:b w:val="0"/>
              </w:rPr>
              <w:t>To what specific student, regional, and statewide needs is the institution responding to with the proposed program? How will the proposed program meet those needs?</w:t>
            </w:r>
            <w:r w:rsidRPr="00E53577">
              <w:rPr>
                <w:b w:val="0"/>
                <w:color w:val="FF0000"/>
              </w:rPr>
              <w:t xml:space="preserve"> </w:t>
            </w:r>
            <w:r w:rsidRPr="00E53577">
              <w:rPr>
                <w:b w:val="0"/>
              </w:rPr>
              <w:t>Consider workforce, student, economic, societal, and transfer needs in your response as appropriate.</w:t>
            </w:r>
            <w:r w:rsidRPr="00180E87">
              <w:t xml:space="preserve"> </w:t>
            </w:r>
            <w:r w:rsidR="00823C6D">
              <w:rPr>
                <w:b w:val="0"/>
                <w:i/>
              </w:rPr>
              <w:t>[25</w:t>
            </w:r>
            <w:r w:rsidR="00823C6D" w:rsidRPr="00BE79FA">
              <w:rPr>
                <w:b w:val="0"/>
                <w:i/>
              </w:rPr>
              <w:t>0 words]</w:t>
            </w:r>
          </w:p>
        </w:tc>
      </w:tr>
      <w:tr w:rsidR="00F87236" w:rsidRPr="00180E87" w14:paraId="10AB3BE6" w14:textId="77777777" w:rsidTr="00821C55">
        <w:trPr>
          <w:gridBefore w:val="1"/>
          <w:wBefore w:w="541" w:type="dxa"/>
        </w:trPr>
        <w:tc>
          <w:tcPr>
            <w:tcW w:w="10259" w:type="dxa"/>
            <w:gridSpan w:val="3"/>
          </w:tcPr>
          <w:p w14:paraId="10AB3BE5" w14:textId="77777777" w:rsidR="00F87236" w:rsidRPr="00180E87" w:rsidRDefault="00F87236" w:rsidP="00F87236"/>
        </w:tc>
      </w:tr>
      <w:tr w:rsidR="00F87236" w:rsidRPr="00180E87" w14:paraId="10AB3BFE" w14:textId="77777777" w:rsidTr="00F87236">
        <w:tc>
          <w:tcPr>
            <w:tcW w:w="10800" w:type="dxa"/>
            <w:gridSpan w:val="4"/>
          </w:tcPr>
          <w:p w14:paraId="10AB3BE7" w14:textId="77777777" w:rsidR="00E53577" w:rsidRDefault="00E53577" w:rsidP="00E53577">
            <w:pPr>
              <w:pStyle w:val="ListParagraph"/>
              <w:numPr>
                <w:ilvl w:val="0"/>
                <w:numId w:val="15"/>
              </w:numPr>
              <w:rPr>
                <w:b/>
              </w:rPr>
            </w:pPr>
            <w:r w:rsidRPr="00E53577">
              <w:rPr>
                <w:b/>
              </w:rPr>
              <w:t xml:space="preserve">Similar </w:t>
            </w:r>
            <w:r w:rsidR="00AD729D">
              <w:rPr>
                <w:b/>
              </w:rPr>
              <w:t>p</w:t>
            </w:r>
            <w:r w:rsidRPr="00E53577">
              <w:rPr>
                <w:b/>
              </w:rPr>
              <w:t xml:space="preserve">rograms. </w:t>
            </w:r>
            <w:r w:rsidRPr="00E53577">
              <w:t>Use the table below to identify and describe the relationship between any similar programs within the Montana University System.</w:t>
            </w:r>
            <w:r w:rsidRPr="00E53577">
              <w:rPr>
                <w:b/>
              </w:rPr>
              <w:t xml:space="preserve">  </w:t>
            </w:r>
          </w:p>
          <w:p w14:paraId="10AB3BE8" w14:textId="77777777" w:rsidR="00E53577" w:rsidRPr="00E53577" w:rsidRDefault="00E53577" w:rsidP="00E53577">
            <w:pPr>
              <w:pStyle w:val="ListParagraph"/>
              <w:rPr>
                <w:b/>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440"/>
              <w:gridCol w:w="5148"/>
            </w:tblGrid>
            <w:tr w:rsidR="00E53577" w:rsidRPr="000F3CED" w14:paraId="10AB3BEC" w14:textId="77777777" w:rsidTr="00944F02">
              <w:trPr>
                <w:trHeight w:val="234"/>
              </w:trPr>
              <w:tc>
                <w:tcPr>
                  <w:tcW w:w="2232" w:type="dxa"/>
                  <w:tcBorders>
                    <w:top w:val="nil"/>
                    <w:left w:val="nil"/>
                    <w:bottom w:val="single" w:sz="4" w:space="0" w:color="auto"/>
                  </w:tcBorders>
                  <w:shd w:val="clear" w:color="auto" w:fill="auto"/>
                </w:tcPr>
                <w:p w14:paraId="10AB3BE9" w14:textId="77777777" w:rsidR="00E53577" w:rsidRPr="002D0B0F" w:rsidRDefault="00E53577" w:rsidP="00E53577">
                  <w:pPr>
                    <w:widowControl w:val="0"/>
                    <w:autoSpaceDE w:val="0"/>
                    <w:autoSpaceDN w:val="0"/>
                    <w:adjustRightInd w:val="0"/>
                    <w:spacing w:before="120" w:after="120"/>
                    <w:jc w:val="center"/>
                  </w:pPr>
                  <w:r w:rsidRPr="002D0B0F">
                    <w:lastRenderedPageBreak/>
                    <w:t>Institution Name</w:t>
                  </w:r>
                </w:p>
              </w:tc>
              <w:tc>
                <w:tcPr>
                  <w:tcW w:w="1440" w:type="dxa"/>
                  <w:tcBorders>
                    <w:top w:val="nil"/>
                    <w:bottom w:val="single" w:sz="4" w:space="0" w:color="auto"/>
                  </w:tcBorders>
                  <w:shd w:val="clear" w:color="auto" w:fill="auto"/>
                </w:tcPr>
                <w:p w14:paraId="10AB3BEA" w14:textId="77777777" w:rsidR="00E53577" w:rsidRPr="002D0B0F" w:rsidRDefault="00E53577" w:rsidP="00E53577">
                  <w:pPr>
                    <w:widowControl w:val="0"/>
                    <w:autoSpaceDE w:val="0"/>
                    <w:autoSpaceDN w:val="0"/>
                    <w:adjustRightInd w:val="0"/>
                    <w:spacing w:before="120"/>
                    <w:jc w:val="center"/>
                  </w:pPr>
                  <w:r w:rsidRPr="002D0B0F">
                    <w:t>Degree</w:t>
                  </w:r>
                </w:p>
              </w:tc>
              <w:tc>
                <w:tcPr>
                  <w:tcW w:w="5148" w:type="dxa"/>
                  <w:tcBorders>
                    <w:top w:val="nil"/>
                    <w:bottom w:val="single" w:sz="4" w:space="0" w:color="auto"/>
                    <w:right w:val="nil"/>
                  </w:tcBorders>
                  <w:shd w:val="clear" w:color="auto" w:fill="auto"/>
                </w:tcPr>
                <w:p w14:paraId="10AB3BEB" w14:textId="77777777" w:rsidR="00E53577" w:rsidRPr="002D0B0F" w:rsidRDefault="00E53577" w:rsidP="00E53577">
                  <w:pPr>
                    <w:widowControl w:val="0"/>
                    <w:autoSpaceDE w:val="0"/>
                    <w:autoSpaceDN w:val="0"/>
                    <w:adjustRightInd w:val="0"/>
                    <w:spacing w:before="120"/>
                    <w:jc w:val="center"/>
                  </w:pPr>
                  <w:r w:rsidRPr="002D0B0F">
                    <w:t xml:space="preserve">Program </w:t>
                  </w:r>
                  <w:r w:rsidR="00AD729D">
                    <w:t>T</w:t>
                  </w:r>
                  <w:r w:rsidRPr="002D0B0F">
                    <w:t xml:space="preserve">itle </w:t>
                  </w:r>
                </w:p>
              </w:tc>
            </w:tr>
            <w:tr w:rsidR="00E53577" w:rsidRPr="000F3CED" w14:paraId="10AB3BF0" w14:textId="77777777" w:rsidTr="00944F02">
              <w:trPr>
                <w:trHeight w:val="245"/>
              </w:trPr>
              <w:tc>
                <w:tcPr>
                  <w:tcW w:w="2232" w:type="dxa"/>
                  <w:tcBorders>
                    <w:top w:val="single" w:sz="4" w:space="0" w:color="auto"/>
                    <w:left w:val="nil"/>
                    <w:bottom w:val="single" w:sz="4" w:space="0" w:color="auto"/>
                  </w:tcBorders>
                  <w:shd w:val="clear" w:color="auto" w:fill="auto"/>
                </w:tcPr>
                <w:p w14:paraId="10AB3BED" w14:textId="77777777" w:rsidR="00E53577" w:rsidRPr="00944F02" w:rsidRDefault="00E53577" w:rsidP="00E53577">
                  <w:pPr>
                    <w:widowControl w:val="0"/>
                    <w:autoSpaceDE w:val="0"/>
                    <w:autoSpaceDN w:val="0"/>
                    <w:adjustRightInd w:val="0"/>
                    <w:spacing w:before="120" w:after="120"/>
                    <w:jc w:val="center"/>
                  </w:pPr>
                </w:p>
              </w:tc>
              <w:tc>
                <w:tcPr>
                  <w:tcW w:w="1440" w:type="dxa"/>
                  <w:tcBorders>
                    <w:top w:val="single" w:sz="4" w:space="0" w:color="auto"/>
                    <w:bottom w:val="single" w:sz="4" w:space="0" w:color="auto"/>
                  </w:tcBorders>
                  <w:shd w:val="clear" w:color="auto" w:fill="auto"/>
                </w:tcPr>
                <w:p w14:paraId="10AB3BEE" w14:textId="77777777" w:rsidR="00E53577" w:rsidRPr="00944F02" w:rsidRDefault="00E53577" w:rsidP="00E53577">
                  <w:pPr>
                    <w:widowControl w:val="0"/>
                    <w:autoSpaceDE w:val="0"/>
                    <w:autoSpaceDN w:val="0"/>
                    <w:adjustRightInd w:val="0"/>
                    <w:spacing w:before="120"/>
                    <w:jc w:val="center"/>
                  </w:pPr>
                </w:p>
              </w:tc>
              <w:tc>
                <w:tcPr>
                  <w:tcW w:w="5148" w:type="dxa"/>
                  <w:tcBorders>
                    <w:top w:val="single" w:sz="4" w:space="0" w:color="auto"/>
                    <w:bottom w:val="single" w:sz="4" w:space="0" w:color="auto"/>
                    <w:right w:val="nil"/>
                  </w:tcBorders>
                  <w:shd w:val="clear" w:color="auto" w:fill="auto"/>
                </w:tcPr>
                <w:p w14:paraId="10AB3BEF" w14:textId="77777777" w:rsidR="00E53577" w:rsidRPr="002D0B0F" w:rsidRDefault="00E53577" w:rsidP="00E53577">
                  <w:pPr>
                    <w:widowControl w:val="0"/>
                    <w:autoSpaceDE w:val="0"/>
                    <w:autoSpaceDN w:val="0"/>
                    <w:adjustRightInd w:val="0"/>
                    <w:spacing w:before="120"/>
                    <w:jc w:val="center"/>
                  </w:pPr>
                </w:p>
              </w:tc>
            </w:tr>
            <w:tr w:rsidR="00E53577" w:rsidRPr="000F3CED" w14:paraId="10AB3BF4" w14:textId="77777777" w:rsidTr="00944F02">
              <w:trPr>
                <w:trHeight w:val="245"/>
              </w:trPr>
              <w:tc>
                <w:tcPr>
                  <w:tcW w:w="2232" w:type="dxa"/>
                  <w:tcBorders>
                    <w:top w:val="single" w:sz="4" w:space="0" w:color="auto"/>
                    <w:left w:val="nil"/>
                    <w:bottom w:val="single" w:sz="4" w:space="0" w:color="auto"/>
                  </w:tcBorders>
                  <w:shd w:val="clear" w:color="auto" w:fill="auto"/>
                </w:tcPr>
                <w:p w14:paraId="10AB3BF1" w14:textId="77777777" w:rsidR="00E53577" w:rsidRPr="00944F02" w:rsidRDefault="00E53577" w:rsidP="00E53577">
                  <w:pPr>
                    <w:widowControl w:val="0"/>
                    <w:autoSpaceDE w:val="0"/>
                    <w:autoSpaceDN w:val="0"/>
                    <w:adjustRightInd w:val="0"/>
                    <w:spacing w:before="120" w:after="120"/>
                    <w:jc w:val="center"/>
                  </w:pPr>
                </w:p>
              </w:tc>
              <w:tc>
                <w:tcPr>
                  <w:tcW w:w="1440" w:type="dxa"/>
                  <w:tcBorders>
                    <w:top w:val="single" w:sz="4" w:space="0" w:color="auto"/>
                    <w:bottom w:val="single" w:sz="4" w:space="0" w:color="auto"/>
                  </w:tcBorders>
                  <w:shd w:val="clear" w:color="auto" w:fill="auto"/>
                </w:tcPr>
                <w:p w14:paraId="10AB3BF2" w14:textId="77777777" w:rsidR="00E53577" w:rsidRPr="00944F02" w:rsidRDefault="00E53577" w:rsidP="00E53577">
                  <w:pPr>
                    <w:widowControl w:val="0"/>
                    <w:autoSpaceDE w:val="0"/>
                    <w:autoSpaceDN w:val="0"/>
                    <w:adjustRightInd w:val="0"/>
                    <w:spacing w:before="120"/>
                    <w:jc w:val="center"/>
                  </w:pPr>
                </w:p>
              </w:tc>
              <w:tc>
                <w:tcPr>
                  <w:tcW w:w="5148" w:type="dxa"/>
                  <w:tcBorders>
                    <w:top w:val="single" w:sz="4" w:space="0" w:color="auto"/>
                    <w:bottom w:val="single" w:sz="4" w:space="0" w:color="auto"/>
                    <w:right w:val="nil"/>
                  </w:tcBorders>
                  <w:shd w:val="clear" w:color="auto" w:fill="auto"/>
                </w:tcPr>
                <w:p w14:paraId="10AB3BF3" w14:textId="77777777" w:rsidR="00E53577" w:rsidRPr="00944F02" w:rsidRDefault="00E53577" w:rsidP="00E53577">
                  <w:pPr>
                    <w:widowControl w:val="0"/>
                    <w:autoSpaceDE w:val="0"/>
                    <w:autoSpaceDN w:val="0"/>
                    <w:adjustRightInd w:val="0"/>
                    <w:spacing w:before="120"/>
                    <w:jc w:val="center"/>
                  </w:pPr>
                </w:p>
              </w:tc>
            </w:tr>
            <w:tr w:rsidR="00E53577" w:rsidRPr="000F3CED" w14:paraId="10AB3BF8" w14:textId="77777777" w:rsidTr="00944F02">
              <w:trPr>
                <w:trHeight w:val="153"/>
              </w:trPr>
              <w:tc>
                <w:tcPr>
                  <w:tcW w:w="2232" w:type="dxa"/>
                  <w:tcBorders>
                    <w:top w:val="single" w:sz="4" w:space="0" w:color="auto"/>
                    <w:left w:val="nil"/>
                    <w:bottom w:val="single" w:sz="4" w:space="0" w:color="auto"/>
                  </w:tcBorders>
                  <w:shd w:val="clear" w:color="auto" w:fill="auto"/>
                </w:tcPr>
                <w:p w14:paraId="10AB3BF5" w14:textId="77777777" w:rsidR="00E53577" w:rsidRPr="00944F02" w:rsidRDefault="00E53577" w:rsidP="00E53577">
                  <w:pPr>
                    <w:widowControl w:val="0"/>
                    <w:autoSpaceDE w:val="0"/>
                    <w:autoSpaceDN w:val="0"/>
                    <w:adjustRightInd w:val="0"/>
                    <w:spacing w:before="120" w:after="120"/>
                    <w:jc w:val="center"/>
                  </w:pPr>
                </w:p>
              </w:tc>
              <w:tc>
                <w:tcPr>
                  <w:tcW w:w="1440" w:type="dxa"/>
                  <w:tcBorders>
                    <w:top w:val="single" w:sz="4" w:space="0" w:color="auto"/>
                    <w:bottom w:val="single" w:sz="4" w:space="0" w:color="auto"/>
                  </w:tcBorders>
                  <w:shd w:val="clear" w:color="auto" w:fill="auto"/>
                </w:tcPr>
                <w:p w14:paraId="10AB3BF6" w14:textId="77777777" w:rsidR="00E53577" w:rsidRPr="00944F02" w:rsidRDefault="00E53577" w:rsidP="00E53577">
                  <w:pPr>
                    <w:widowControl w:val="0"/>
                    <w:autoSpaceDE w:val="0"/>
                    <w:autoSpaceDN w:val="0"/>
                    <w:adjustRightInd w:val="0"/>
                    <w:spacing w:before="120"/>
                    <w:jc w:val="center"/>
                  </w:pPr>
                </w:p>
              </w:tc>
              <w:tc>
                <w:tcPr>
                  <w:tcW w:w="5148" w:type="dxa"/>
                  <w:tcBorders>
                    <w:top w:val="single" w:sz="4" w:space="0" w:color="auto"/>
                    <w:bottom w:val="single" w:sz="4" w:space="0" w:color="auto"/>
                    <w:right w:val="nil"/>
                  </w:tcBorders>
                  <w:shd w:val="clear" w:color="auto" w:fill="auto"/>
                </w:tcPr>
                <w:p w14:paraId="10AB3BF7" w14:textId="77777777" w:rsidR="00E53577" w:rsidRPr="00944F02" w:rsidRDefault="00E53577" w:rsidP="00E53577">
                  <w:pPr>
                    <w:widowControl w:val="0"/>
                    <w:autoSpaceDE w:val="0"/>
                    <w:autoSpaceDN w:val="0"/>
                    <w:adjustRightInd w:val="0"/>
                    <w:spacing w:before="120"/>
                    <w:jc w:val="center"/>
                  </w:pPr>
                </w:p>
              </w:tc>
            </w:tr>
            <w:tr w:rsidR="00E53577" w:rsidRPr="000F3CED" w14:paraId="10AB3BFC" w14:textId="77777777" w:rsidTr="00944F02">
              <w:trPr>
                <w:trHeight w:val="153"/>
              </w:trPr>
              <w:tc>
                <w:tcPr>
                  <w:tcW w:w="2232" w:type="dxa"/>
                  <w:tcBorders>
                    <w:top w:val="single" w:sz="4" w:space="0" w:color="auto"/>
                    <w:left w:val="nil"/>
                    <w:bottom w:val="single" w:sz="4" w:space="0" w:color="auto"/>
                  </w:tcBorders>
                  <w:shd w:val="clear" w:color="auto" w:fill="auto"/>
                </w:tcPr>
                <w:p w14:paraId="10AB3BF9" w14:textId="77777777" w:rsidR="00E53577" w:rsidRPr="00944F02" w:rsidRDefault="00E53577" w:rsidP="00E53577">
                  <w:pPr>
                    <w:widowControl w:val="0"/>
                    <w:autoSpaceDE w:val="0"/>
                    <w:autoSpaceDN w:val="0"/>
                    <w:adjustRightInd w:val="0"/>
                    <w:spacing w:before="120" w:after="120"/>
                    <w:jc w:val="center"/>
                  </w:pPr>
                </w:p>
              </w:tc>
              <w:tc>
                <w:tcPr>
                  <w:tcW w:w="1440" w:type="dxa"/>
                  <w:tcBorders>
                    <w:top w:val="single" w:sz="4" w:space="0" w:color="auto"/>
                    <w:bottom w:val="single" w:sz="4" w:space="0" w:color="auto"/>
                  </w:tcBorders>
                  <w:shd w:val="clear" w:color="auto" w:fill="auto"/>
                </w:tcPr>
                <w:p w14:paraId="10AB3BFA" w14:textId="77777777" w:rsidR="00E53577" w:rsidRPr="00944F02" w:rsidRDefault="00E53577" w:rsidP="00E53577">
                  <w:pPr>
                    <w:widowControl w:val="0"/>
                    <w:autoSpaceDE w:val="0"/>
                    <w:autoSpaceDN w:val="0"/>
                    <w:adjustRightInd w:val="0"/>
                    <w:spacing w:before="120"/>
                    <w:jc w:val="center"/>
                  </w:pPr>
                </w:p>
              </w:tc>
              <w:tc>
                <w:tcPr>
                  <w:tcW w:w="5148" w:type="dxa"/>
                  <w:tcBorders>
                    <w:top w:val="single" w:sz="4" w:space="0" w:color="auto"/>
                    <w:bottom w:val="single" w:sz="4" w:space="0" w:color="auto"/>
                    <w:right w:val="nil"/>
                  </w:tcBorders>
                  <w:shd w:val="clear" w:color="auto" w:fill="auto"/>
                </w:tcPr>
                <w:p w14:paraId="10AB3BFB" w14:textId="77777777" w:rsidR="00E53577" w:rsidRPr="00944F02" w:rsidRDefault="00E53577" w:rsidP="00E53577">
                  <w:pPr>
                    <w:widowControl w:val="0"/>
                    <w:autoSpaceDE w:val="0"/>
                    <w:autoSpaceDN w:val="0"/>
                    <w:adjustRightInd w:val="0"/>
                    <w:spacing w:before="120"/>
                    <w:jc w:val="center"/>
                  </w:pPr>
                </w:p>
              </w:tc>
            </w:tr>
          </w:tbl>
          <w:p w14:paraId="10AB3BFD" w14:textId="77777777" w:rsidR="00F87236" w:rsidRPr="00180E87" w:rsidRDefault="00F87236" w:rsidP="00E53577">
            <w:pPr>
              <w:pStyle w:val="List1"/>
              <w:ind w:firstLine="0"/>
            </w:pPr>
          </w:p>
        </w:tc>
      </w:tr>
      <w:tr w:rsidR="00F87236" w:rsidRPr="00180E87" w14:paraId="10AB3C00" w14:textId="77777777" w:rsidTr="00821C55">
        <w:trPr>
          <w:gridBefore w:val="1"/>
          <w:wBefore w:w="541" w:type="dxa"/>
        </w:trPr>
        <w:tc>
          <w:tcPr>
            <w:tcW w:w="10259" w:type="dxa"/>
            <w:gridSpan w:val="3"/>
          </w:tcPr>
          <w:p w14:paraId="10AB3BFF" w14:textId="77777777" w:rsidR="00F87236" w:rsidRPr="00E53577" w:rsidRDefault="00E53577" w:rsidP="00E53577">
            <w:pPr>
              <w:pStyle w:val="ListParagraph"/>
              <w:numPr>
                <w:ilvl w:val="0"/>
                <w:numId w:val="17"/>
              </w:numPr>
            </w:pPr>
            <w:r w:rsidRPr="00E53577">
              <w:lastRenderedPageBreak/>
              <w:t xml:space="preserve">If the proposed program substantially duplicates another program offered in the Montana University System, provide a rationale as to why any resulting duplication is a net benefit to the state and its citizens.  </w:t>
            </w:r>
            <w:r w:rsidR="00B05C47" w:rsidRPr="00B05C47">
              <w:rPr>
                <w:i/>
              </w:rPr>
              <w:t>[200 words]</w:t>
            </w:r>
          </w:p>
        </w:tc>
      </w:tr>
      <w:tr w:rsidR="00E53577" w:rsidRPr="00180E87" w14:paraId="10AB3C02" w14:textId="77777777" w:rsidTr="00E53577">
        <w:trPr>
          <w:gridBefore w:val="2"/>
          <w:wBefore w:w="1081" w:type="dxa"/>
        </w:trPr>
        <w:tc>
          <w:tcPr>
            <w:tcW w:w="9719" w:type="dxa"/>
            <w:gridSpan w:val="2"/>
          </w:tcPr>
          <w:p w14:paraId="10AB3C01" w14:textId="77777777" w:rsidR="00E53577" w:rsidRPr="00E53577" w:rsidRDefault="00E53577" w:rsidP="0028773C"/>
        </w:tc>
      </w:tr>
      <w:tr w:rsidR="006D342D" w:rsidRPr="00180E87" w14:paraId="10AB3C04" w14:textId="77777777" w:rsidTr="00821C55">
        <w:trPr>
          <w:gridBefore w:val="1"/>
          <w:wBefore w:w="541" w:type="dxa"/>
        </w:trPr>
        <w:tc>
          <w:tcPr>
            <w:tcW w:w="10259" w:type="dxa"/>
            <w:gridSpan w:val="3"/>
          </w:tcPr>
          <w:p w14:paraId="10AB3C03" w14:textId="77777777" w:rsidR="006D342D" w:rsidRPr="00E53577" w:rsidRDefault="00E53577" w:rsidP="00E53577">
            <w:pPr>
              <w:pStyle w:val="ListParagraph"/>
              <w:numPr>
                <w:ilvl w:val="0"/>
                <w:numId w:val="17"/>
              </w:numPr>
            </w:pPr>
            <w:r w:rsidRPr="00E53577">
              <w:t>Describe any efforts that were made to collaborate with similar programs at other institutions. If no efforts were made, please explain why.</w:t>
            </w:r>
            <w:r w:rsidR="00B05C47">
              <w:t xml:space="preserve"> </w:t>
            </w:r>
            <w:r w:rsidR="00B05C47" w:rsidRPr="00B05C47">
              <w:rPr>
                <w:i/>
              </w:rPr>
              <w:t>[200 words]</w:t>
            </w:r>
          </w:p>
        </w:tc>
      </w:tr>
      <w:tr w:rsidR="00E53577" w:rsidRPr="00180E87" w14:paraId="10AB3C06" w14:textId="77777777" w:rsidTr="00E53577">
        <w:trPr>
          <w:gridBefore w:val="2"/>
          <w:wBefore w:w="1081" w:type="dxa"/>
        </w:trPr>
        <w:tc>
          <w:tcPr>
            <w:tcW w:w="9719" w:type="dxa"/>
            <w:gridSpan w:val="2"/>
          </w:tcPr>
          <w:p w14:paraId="10AB3C05" w14:textId="77777777" w:rsidR="00E53577" w:rsidRPr="00E53577" w:rsidRDefault="00E53577" w:rsidP="0028773C"/>
        </w:tc>
      </w:tr>
      <w:tr w:rsidR="007E42DA" w:rsidRPr="00180E87" w14:paraId="10AB3C08" w14:textId="77777777" w:rsidTr="007E42DA">
        <w:tc>
          <w:tcPr>
            <w:tcW w:w="10800" w:type="dxa"/>
            <w:gridSpan w:val="4"/>
          </w:tcPr>
          <w:p w14:paraId="10AB3C07" w14:textId="77777777" w:rsidR="007E42DA" w:rsidRPr="00E53577" w:rsidRDefault="007E42DA" w:rsidP="007E42DA">
            <w:pPr>
              <w:pStyle w:val="ListParagraph"/>
              <w:numPr>
                <w:ilvl w:val="0"/>
                <w:numId w:val="15"/>
              </w:numPr>
            </w:pPr>
            <w:r w:rsidRPr="00E53577">
              <w:rPr>
                <w:b/>
              </w:rPr>
              <w:t xml:space="preserve">Implementation of the program. </w:t>
            </w:r>
            <w:r w:rsidRPr="00E53577">
              <w:t xml:space="preserve">When </w:t>
            </w:r>
            <w:r>
              <w:t>will the program be first offered? If implementation will occur in phases, please describe the phased implementation plans.</w:t>
            </w:r>
            <w:r w:rsidRPr="00FF539C">
              <w:t xml:space="preserve"> </w:t>
            </w:r>
            <w:r w:rsidR="00FF539C" w:rsidRPr="00FF539C">
              <w:rPr>
                <w:i/>
              </w:rPr>
              <w:t>[100 words]</w:t>
            </w:r>
          </w:p>
        </w:tc>
      </w:tr>
      <w:tr w:rsidR="00535FF8" w:rsidRPr="00180E87" w14:paraId="10AB3C0A" w14:textId="77777777" w:rsidTr="00821C55">
        <w:trPr>
          <w:gridBefore w:val="1"/>
          <w:wBefore w:w="541" w:type="dxa"/>
        </w:trPr>
        <w:tc>
          <w:tcPr>
            <w:tcW w:w="10259" w:type="dxa"/>
            <w:gridSpan w:val="3"/>
          </w:tcPr>
          <w:p w14:paraId="10AB3C09" w14:textId="77777777" w:rsidR="00535FF8" w:rsidRPr="00FF539C" w:rsidRDefault="00535FF8" w:rsidP="00535FF8">
            <w:pPr>
              <w:pStyle w:val="List1"/>
              <w:rPr>
                <w:b w:val="0"/>
              </w:rPr>
            </w:pPr>
          </w:p>
        </w:tc>
      </w:tr>
      <w:tr w:rsidR="00535FF8" w:rsidRPr="00180E87" w14:paraId="10AB3C26" w14:textId="77777777" w:rsidTr="00821C55">
        <w:trPr>
          <w:gridBefore w:val="1"/>
          <w:wBefore w:w="541" w:type="dxa"/>
        </w:trPr>
        <w:tc>
          <w:tcPr>
            <w:tcW w:w="10259" w:type="dxa"/>
            <w:gridSpan w:val="3"/>
          </w:tcPr>
          <w:p w14:paraId="10AB3C0B" w14:textId="77777777" w:rsidR="00B34FAC" w:rsidRPr="00D047B6" w:rsidRDefault="00E53577" w:rsidP="00B34FAC">
            <w:pPr>
              <w:pStyle w:val="ListA"/>
              <w:numPr>
                <w:ilvl w:val="0"/>
                <w:numId w:val="18"/>
              </w:numPr>
              <w:rPr>
                <w:b w:val="0"/>
              </w:rPr>
            </w:pPr>
            <w:r w:rsidRPr="00E53577">
              <w:rPr>
                <w:b w:val="0"/>
              </w:rPr>
              <w:t xml:space="preserve">Complete the following table indicating the projected enrollments in and graduates from the proposed program. </w:t>
            </w:r>
          </w:p>
          <w:tbl>
            <w:tblPr>
              <w:tblStyle w:val="TableGrid"/>
              <w:tblW w:w="0" w:type="auto"/>
              <w:tblInd w:w="7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9"/>
              <w:gridCol w:w="729"/>
              <w:gridCol w:w="729"/>
              <w:gridCol w:w="729"/>
              <w:gridCol w:w="729"/>
              <w:gridCol w:w="729"/>
              <w:gridCol w:w="729"/>
              <w:gridCol w:w="729"/>
              <w:gridCol w:w="729"/>
              <w:gridCol w:w="729"/>
            </w:tblGrid>
            <w:tr w:rsidR="002D0B0F" w:rsidRPr="002D0B0F" w14:paraId="10AB3C0E" w14:textId="77777777" w:rsidTr="00E53577">
              <w:tc>
                <w:tcPr>
                  <w:tcW w:w="0" w:type="auto"/>
                  <w:gridSpan w:val="5"/>
                  <w:tcBorders>
                    <w:top w:val="nil"/>
                    <w:left w:val="nil"/>
                    <w:bottom w:val="single" w:sz="4" w:space="0" w:color="auto"/>
                    <w:right w:val="single" w:sz="4" w:space="0" w:color="auto"/>
                  </w:tcBorders>
                  <w:vAlign w:val="bottom"/>
                </w:tcPr>
                <w:p w14:paraId="10AB3C0C" w14:textId="77777777" w:rsidR="00E53577" w:rsidRPr="002D0B0F" w:rsidRDefault="00E53577" w:rsidP="00E53577">
                  <w:pPr>
                    <w:pStyle w:val="ListParagraph"/>
                    <w:ind w:left="0"/>
                    <w:jc w:val="center"/>
                    <w:rPr>
                      <w:sz w:val="20"/>
                    </w:rPr>
                  </w:pPr>
                  <w:r w:rsidRPr="002D0B0F">
                    <w:rPr>
                      <w:sz w:val="20"/>
                    </w:rPr>
                    <w:t>Fall Headcount Enrollment</w:t>
                  </w:r>
                </w:p>
              </w:tc>
              <w:tc>
                <w:tcPr>
                  <w:tcW w:w="0" w:type="auto"/>
                  <w:gridSpan w:val="5"/>
                  <w:tcBorders>
                    <w:top w:val="nil"/>
                    <w:left w:val="single" w:sz="4" w:space="0" w:color="auto"/>
                    <w:bottom w:val="single" w:sz="4" w:space="0" w:color="auto"/>
                    <w:right w:val="nil"/>
                  </w:tcBorders>
                  <w:vAlign w:val="bottom"/>
                </w:tcPr>
                <w:p w14:paraId="10AB3C0D" w14:textId="77777777" w:rsidR="00E53577" w:rsidRPr="002D0B0F" w:rsidRDefault="00E53577" w:rsidP="00E53577">
                  <w:pPr>
                    <w:pStyle w:val="ListParagraph"/>
                    <w:ind w:left="0"/>
                    <w:jc w:val="center"/>
                    <w:rPr>
                      <w:sz w:val="20"/>
                    </w:rPr>
                  </w:pPr>
                  <w:r w:rsidRPr="002D0B0F">
                    <w:rPr>
                      <w:sz w:val="20"/>
                    </w:rPr>
                    <w:t>Graduates</w:t>
                  </w:r>
                </w:p>
              </w:tc>
            </w:tr>
            <w:tr w:rsidR="002D0B0F" w:rsidRPr="002D0B0F" w14:paraId="10AB3C19" w14:textId="77777777" w:rsidTr="00E53577">
              <w:tc>
                <w:tcPr>
                  <w:tcW w:w="0" w:type="auto"/>
                  <w:tcBorders>
                    <w:top w:val="single" w:sz="4" w:space="0" w:color="auto"/>
                  </w:tcBorders>
                </w:tcPr>
                <w:p w14:paraId="10AB3C0F" w14:textId="77777777" w:rsidR="00E53577" w:rsidRPr="002D0B0F" w:rsidRDefault="00E53577" w:rsidP="00E53577">
                  <w:pPr>
                    <w:pStyle w:val="ListParagraph"/>
                    <w:ind w:left="0"/>
                    <w:rPr>
                      <w:sz w:val="20"/>
                    </w:rPr>
                  </w:pPr>
                  <w:r w:rsidRPr="002D0B0F">
                    <w:rPr>
                      <w:sz w:val="20"/>
                    </w:rPr>
                    <w:t>AY___</w:t>
                  </w:r>
                </w:p>
              </w:tc>
              <w:tc>
                <w:tcPr>
                  <w:tcW w:w="0" w:type="auto"/>
                  <w:tcBorders>
                    <w:top w:val="single" w:sz="4" w:space="0" w:color="auto"/>
                  </w:tcBorders>
                  <w:vAlign w:val="bottom"/>
                </w:tcPr>
                <w:p w14:paraId="10AB3C10" w14:textId="77777777" w:rsidR="00E53577" w:rsidRPr="002D0B0F" w:rsidRDefault="00E53577" w:rsidP="00E53577">
                  <w:pPr>
                    <w:pStyle w:val="ListParagraph"/>
                    <w:ind w:left="0"/>
                    <w:rPr>
                      <w:sz w:val="20"/>
                    </w:rPr>
                  </w:pPr>
                  <w:r w:rsidRPr="002D0B0F">
                    <w:rPr>
                      <w:sz w:val="20"/>
                    </w:rPr>
                    <w:t>AY___</w:t>
                  </w:r>
                </w:p>
              </w:tc>
              <w:tc>
                <w:tcPr>
                  <w:tcW w:w="0" w:type="auto"/>
                  <w:tcBorders>
                    <w:top w:val="single" w:sz="4" w:space="0" w:color="auto"/>
                  </w:tcBorders>
                  <w:vAlign w:val="bottom"/>
                </w:tcPr>
                <w:p w14:paraId="10AB3C11" w14:textId="77777777" w:rsidR="00E53577" w:rsidRPr="002D0B0F" w:rsidRDefault="00E53577" w:rsidP="00E53577">
                  <w:pPr>
                    <w:pStyle w:val="ListParagraph"/>
                    <w:ind w:left="0"/>
                    <w:rPr>
                      <w:sz w:val="20"/>
                    </w:rPr>
                  </w:pPr>
                  <w:r w:rsidRPr="002D0B0F">
                    <w:rPr>
                      <w:sz w:val="20"/>
                    </w:rPr>
                    <w:t>AY___</w:t>
                  </w:r>
                </w:p>
              </w:tc>
              <w:tc>
                <w:tcPr>
                  <w:tcW w:w="0" w:type="auto"/>
                  <w:tcBorders>
                    <w:top w:val="single" w:sz="4" w:space="0" w:color="auto"/>
                  </w:tcBorders>
                  <w:vAlign w:val="bottom"/>
                </w:tcPr>
                <w:p w14:paraId="10AB3C12" w14:textId="77777777" w:rsidR="00E53577" w:rsidRPr="002D0B0F" w:rsidRDefault="00E53577" w:rsidP="00E53577">
                  <w:pPr>
                    <w:pStyle w:val="ListParagraph"/>
                    <w:ind w:left="0"/>
                    <w:rPr>
                      <w:sz w:val="20"/>
                    </w:rPr>
                  </w:pPr>
                  <w:r w:rsidRPr="002D0B0F">
                    <w:rPr>
                      <w:sz w:val="20"/>
                    </w:rPr>
                    <w:t>AY___</w:t>
                  </w:r>
                </w:p>
              </w:tc>
              <w:tc>
                <w:tcPr>
                  <w:tcW w:w="0" w:type="auto"/>
                  <w:tcBorders>
                    <w:top w:val="single" w:sz="4" w:space="0" w:color="auto"/>
                    <w:right w:val="single" w:sz="4" w:space="0" w:color="auto"/>
                  </w:tcBorders>
                  <w:vAlign w:val="bottom"/>
                </w:tcPr>
                <w:p w14:paraId="10AB3C13" w14:textId="77777777" w:rsidR="00E53577" w:rsidRPr="002D0B0F" w:rsidRDefault="00E53577" w:rsidP="00E53577">
                  <w:pPr>
                    <w:pStyle w:val="ListParagraph"/>
                    <w:ind w:left="0"/>
                    <w:rPr>
                      <w:sz w:val="20"/>
                    </w:rPr>
                  </w:pPr>
                  <w:r w:rsidRPr="002D0B0F">
                    <w:rPr>
                      <w:sz w:val="20"/>
                    </w:rPr>
                    <w:t>AY___</w:t>
                  </w:r>
                </w:p>
              </w:tc>
              <w:tc>
                <w:tcPr>
                  <w:tcW w:w="0" w:type="auto"/>
                  <w:tcBorders>
                    <w:top w:val="single" w:sz="4" w:space="0" w:color="auto"/>
                    <w:left w:val="single" w:sz="4" w:space="0" w:color="auto"/>
                  </w:tcBorders>
                  <w:vAlign w:val="bottom"/>
                </w:tcPr>
                <w:p w14:paraId="10AB3C14" w14:textId="77777777" w:rsidR="00E53577" w:rsidRPr="002D0B0F" w:rsidRDefault="00E53577" w:rsidP="00E53577">
                  <w:pPr>
                    <w:pStyle w:val="ListParagraph"/>
                    <w:ind w:left="0"/>
                    <w:rPr>
                      <w:sz w:val="20"/>
                    </w:rPr>
                  </w:pPr>
                  <w:r w:rsidRPr="002D0B0F">
                    <w:rPr>
                      <w:sz w:val="20"/>
                    </w:rPr>
                    <w:t>AY___</w:t>
                  </w:r>
                </w:p>
              </w:tc>
              <w:tc>
                <w:tcPr>
                  <w:tcW w:w="0" w:type="auto"/>
                  <w:tcBorders>
                    <w:top w:val="single" w:sz="4" w:space="0" w:color="auto"/>
                  </w:tcBorders>
                  <w:vAlign w:val="bottom"/>
                </w:tcPr>
                <w:p w14:paraId="10AB3C15" w14:textId="77777777" w:rsidR="00E53577" w:rsidRPr="002D0B0F" w:rsidRDefault="00E53577" w:rsidP="00E53577">
                  <w:pPr>
                    <w:pStyle w:val="ListParagraph"/>
                    <w:ind w:left="0"/>
                    <w:rPr>
                      <w:sz w:val="20"/>
                    </w:rPr>
                  </w:pPr>
                  <w:r w:rsidRPr="002D0B0F">
                    <w:rPr>
                      <w:sz w:val="20"/>
                    </w:rPr>
                    <w:t>AY___</w:t>
                  </w:r>
                </w:p>
              </w:tc>
              <w:tc>
                <w:tcPr>
                  <w:tcW w:w="0" w:type="auto"/>
                  <w:tcBorders>
                    <w:top w:val="single" w:sz="4" w:space="0" w:color="auto"/>
                  </w:tcBorders>
                  <w:vAlign w:val="bottom"/>
                </w:tcPr>
                <w:p w14:paraId="10AB3C16" w14:textId="77777777" w:rsidR="00E53577" w:rsidRPr="002D0B0F" w:rsidRDefault="00E53577" w:rsidP="00E53577">
                  <w:pPr>
                    <w:pStyle w:val="ListParagraph"/>
                    <w:ind w:left="0"/>
                    <w:rPr>
                      <w:sz w:val="20"/>
                    </w:rPr>
                  </w:pPr>
                  <w:r w:rsidRPr="002D0B0F">
                    <w:rPr>
                      <w:sz w:val="20"/>
                    </w:rPr>
                    <w:t>AY___</w:t>
                  </w:r>
                </w:p>
              </w:tc>
              <w:tc>
                <w:tcPr>
                  <w:tcW w:w="0" w:type="auto"/>
                  <w:tcBorders>
                    <w:top w:val="single" w:sz="4" w:space="0" w:color="auto"/>
                  </w:tcBorders>
                  <w:vAlign w:val="bottom"/>
                </w:tcPr>
                <w:p w14:paraId="10AB3C17" w14:textId="77777777" w:rsidR="00E53577" w:rsidRPr="002D0B0F" w:rsidRDefault="00E53577" w:rsidP="00E53577">
                  <w:pPr>
                    <w:pStyle w:val="ListParagraph"/>
                    <w:ind w:left="0"/>
                    <w:rPr>
                      <w:sz w:val="20"/>
                    </w:rPr>
                  </w:pPr>
                  <w:r w:rsidRPr="002D0B0F">
                    <w:rPr>
                      <w:sz w:val="20"/>
                    </w:rPr>
                    <w:t>AY___</w:t>
                  </w:r>
                </w:p>
              </w:tc>
              <w:tc>
                <w:tcPr>
                  <w:tcW w:w="0" w:type="auto"/>
                  <w:tcBorders>
                    <w:top w:val="single" w:sz="4" w:space="0" w:color="auto"/>
                  </w:tcBorders>
                  <w:vAlign w:val="bottom"/>
                </w:tcPr>
                <w:p w14:paraId="10AB3C18" w14:textId="77777777" w:rsidR="00E53577" w:rsidRPr="002D0B0F" w:rsidRDefault="00E53577" w:rsidP="00E53577">
                  <w:pPr>
                    <w:pStyle w:val="ListParagraph"/>
                    <w:ind w:left="0"/>
                    <w:rPr>
                      <w:sz w:val="20"/>
                    </w:rPr>
                  </w:pPr>
                  <w:r w:rsidRPr="002D0B0F">
                    <w:rPr>
                      <w:sz w:val="20"/>
                    </w:rPr>
                    <w:t>AY___</w:t>
                  </w:r>
                </w:p>
              </w:tc>
            </w:tr>
            <w:tr w:rsidR="002D0B0F" w:rsidRPr="002D0B0F" w14:paraId="10AB3C24" w14:textId="77777777" w:rsidTr="00F82BBD">
              <w:tc>
                <w:tcPr>
                  <w:tcW w:w="0" w:type="auto"/>
                  <w:vAlign w:val="bottom"/>
                </w:tcPr>
                <w:p w14:paraId="10AB3C1A" w14:textId="77777777" w:rsidR="00E53577" w:rsidRPr="002D0B0F" w:rsidRDefault="00E53577" w:rsidP="00E53577">
                  <w:pPr>
                    <w:pStyle w:val="ListParagraph"/>
                    <w:ind w:left="0"/>
                    <w:jc w:val="center"/>
                    <w:rPr>
                      <w:sz w:val="20"/>
                    </w:rPr>
                  </w:pPr>
                </w:p>
              </w:tc>
              <w:tc>
                <w:tcPr>
                  <w:tcW w:w="0" w:type="auto"/>
                  <w:vAlign w:val="bottom"/>
                </w:tcPr>
                <w:p w14:paraId="10AB3C1B" w14:textId="77777777" w:rsidR="00E53577" w:rsidRPr="002D0B0F" w:rsidRDefault="00E53577" w:rsidP="00E53577">
                  <w:pPr>
                    <w:pStyle w:val="ListParagraph"/>
                    <w:ind w:left="0"/>
                    <w:jc w:val="center"/>
                    <w:rPr>
                      <w:sz w:val="20"/>
                    </w:rPr>
                  </w:pPr>
                </w:p>
              </w:tc>
              <w:tc>
                <w:tcPr>
                  <w:tcW w:w="0" w:type="auto"/>
                  <w:vAlign w:val="bottom"/>
                </w:tcPr>
                <w:p w14:paraId="10AB3C1C" w14:textId="77777777" w:rsidR="00E53577" w:rsidRPr="002D0B0F" w:rsidRDefault="00E53577" w:rsidP="00E53577">
                  <w:pPr>
                    <w:pStyle w:val="ListParagraph"/>
                    <w:ind w:left="0"/>
                    <w:jc w:val="center"/>
                    <w:rPr>
                      <w:sz w:val="20"/>
                    </w:rPr>
                  </w:pPr>
                </w:p>
              </w:tc>
              <w:tc>
                <w:tcPr>
                  <w:tcW w:w="0" w:type="auto"/>
                  <w:vAlign w:val="bottom"/>
                </w:tcPr>
                <w:p w14:paraId="10AB3C1D" w14:textId="77777777" w:rsidR="00E53577" w:rsidRPr="002D0B0F" w:rsidRDefault="00E53577" w:rsidP="00E53577">
                  <w:pPr>
                    <w:pStyle w:val="ListParagraph"/>
                    <w:ind w:left="0"/>
                    <w:jc w:val="center"/>
                    <w:rPr>
                      <w:sz w:val="20"/>
                    </w:rPr>
                  </w:pPr>
                </w:p>
              </w:tc>
              <w:tc>
                <w:tcPr>
                  <w:tcW w:w="0" w:type="auto"/>
                  <w:tcBorders>
                    <w:right w:val="single" w:sz="4" w:space="0" w:color="auto"/>
                  </w:tcBorders>
                  <w:vAlign w:val="bottom"/>
                </w:tcPr>
                <w:p w14:paraId="10AB3C1E" w14:textId="77777777" w:rsidR="00E53577" w:rsidRPr="002D0B0F" w:rsidRDefault="00E53577" w:rsidP="00E53577">
                  <w:pPr>
                    <w:pStyle w:val="ListParagraph"/>
                    <w:ind w:left="0"/>
                    <w:jc w:val="center"/>
                    <w:rPr>
                      <w:sz w:val="20"/>
                    </w:rPr>
                  </w:pPr>
                </w:p>
              </w:tc>
              <w:tc>
                <w:tcPr>
                  <w:tcW w:w="0" w:type="auto"/>
                  <w:tcBorders>
                    <w:left w:val="single" w:sz="4" w:space="0" w:color="auto"/>
                  </w:tcBorders>
                  <w:vAlign w:val="bottom"/>
                </w:tcPr>
                <w:p w14:paraId="10AB3C1F" w14:textId="77777777" w:rsidR="00E53577" w:rsidRPr="002D0B0F" w:rsidRDefault="00E53577" w:rsidP="00E53577">
                  <w:pPr>
                    <w:pStyle w:val="ListParagraph"/>
                    <w:ind w:left="0"/>
                    <w:jc w:val="center"/>
                    <w:rPr>
                      <w:sz w:val="20"/>
                    </w:rPr>
                  </w:pPr>
                </w:p>
              </w:tc>
              <w:tc>
                <w:tcPr>
                  <w:tcW w:w="0" w:type="auto"/>
                  <w:vAlign w:val="bottom"/>
                </w:tcPr>
                <w:p w14:paraId="10AB3C20" w14:textId="77777777" w:rsidR="00E53577" w:rsidRPr="002D0B0F" w:rsidRDefault="00E53577" w:rsidP="00E53577">
                  <w:pPr>
                    <w:pStyle w:val="ListParagraph"/>
                    <w:ind w:left="0"/>
                    <w:jc w:val="center"/>
                    <w:rPr>
                      <w:sz w:val="20"/>
                    </w:rPr>
                  </w:pPr>
                </w:p>
              </w:tc>
              <w:tc>
                <w:tcPr>
                  <w:tcW w:w="0" w:type="auto"/>
                  <w:vAlign w:val="bottom"/>
                </w:tcPr>
                <w:p w14:paraId="10AB3C21" w14:textId="77777777" w:rsidR="00E53577" w:rsidRPr="002D0B0F" w:rsidRDefault="00E53577" w:rsidP="00E53577">
                  <w:pPr>
                    <w:pStyle w:val="ListParagraph"/>
                    <w:ind w:left="0"/>
                    <w:jc w:val="center"/>
                    <w:rPr>
                      <w:sz w:val="20"/>
                    </w:rPr>
                  </w:pPr>
                </w:p>
              </w:tc>
              <w:tc>
                <w:tcPr>
                  <w:tcW w:w="0" w:type="auto"/>
                  <w:vAlign w:val="bottom"/>
                </w:tcPr>
                <w:p w14:paraId="10AB3C22" w14:textId="77777777" w:rsidR="00E53577" w:rsidRPr="002D0B0F" w:rsidRDefault="00E53577" w:rsidP="00E53577">
                  <w:pPr>
                    <w:pStyle w:val="ListParagraph"/>
                    <w:ind w:left="0"/>
                    <w:jc w:val="center"/>
                    <w:rPr>
                      <w:sz w:val="20"/>
                    </w:rPr>
                  </w:pPr>
                </w:p>
              </w:tc>
              <w:tc>
                <w:tcPr>
                  <w:tcW w:w="0" w:type="auto"/>
                  <w:vAlign w:val="bottom"/>
                </w:tcPr>
                <w:p w14:paraId="10AB3C23" w14:textId="77777777" w:rsidR="00E53577" w:rsidRPr="002D0B0F" w:rsidRDefault="00E53577" w:rsidP="00E53577">
                  <w:pPr>
                    <w:pStyle w:val="ListParagraph"/>
                    <w:ind w:left="0"/>
                    <w:jc w:val="center"/>
                    <w:rPr>
                      <w:sz w:val="20"/>
                    </w:rPr>
                  </w:pPr>
                </w:p>
              </w:tc>
            </w:tr>
          </w:tbl>
          <w:p w14:paraId="10AB3C25" w14:textId="77777777" w:rsidR="00E53577" w:rsidRPr="00E53577" w:rsidRDefault="00E53577" w:rsidP="00E53577">
            <w:pPr>
              <w:pStyle w:val="ListA"/>
              <w:ind w:left="720" w:firstLine="0"/>
              <w:rPr>
                <w:b w:val="0"/>
              </w:rPr>
            </w:pPr>
          </w:p>
        </w:tc>
      </w:tr>
      <w:tr w:rsidR="0089668A" w:rsidRPr="00180E87" w14:paraId="10AB3C28" w14:textId="77777777" w:rsidTr="00821C55">
        <w:trPr>
          <w:gridBefore w:val="1"/>
          <w:wBefore w:w="541" w:type="dxa"/>
        </w:trPr>
        <w:tc>
          <w:tcPr>
            <w:tcW w:w="10259" w:type="dxa"/>
            <w:gridSpan w:val="3"/>
          </w:tcPr>
          <w:p w14:paraId="10AB3C27" w14:textId="77777777" w:rsidR="0089668A" w:rsidRPr="00E53577" w:rsidRDefault="0089668A" w:rsidP="0089668A">
            <w:pPr>
              <w:pStyle w:val="ListA"/>
              <w:numPr>
                <w:ilvl w:val="0"/>
                <w:numId w:val="18"/>
              </w:numPr>
              <w:rPr>
                <w:b w:val="0"/>
              </w:rPr>
            </w:pPr>
            <w:r w:rsidRPr="0089668A">
              <w:rPr>
                <w:b w:val="0"/>
              </w:rPr>
              <w:t xml:space="preserve">Describe the methodology </w:t>
            </w:r>
            <w:r w:rsidR="00AD729D">
              <w:rPr>
                <w:b w:val="0"/>
              </w:rPr>
              <w:t xml:space="preserve">and sources </w:t>
            </w:r>
            <w:r w:rsidRPr="0089668A">
              <w:rPr>
                <w:b w:val="0"/>
              </w:rPr>
              <w:t>for determining the enrollment and graduation projections above.</w:t>
            </w:r>
            <w:r w:rsidR="00190465">
              <w:rPr>
                <w:b w:val="0"/>
              </w:rPr>
              <w:t xml:space="preserve"> </w:t>
            </w:r>
            <w:r w:rsidR="00190465" w:rsidRPr="00190465">
              <w:rPr>
                <w:b w:val="0"/>
                <w:i/>
              </w:rPr>
              <w:t>[</w:t>
            </w:r>
            <w:r w:rsidR="00190465">
              <w:rPr>
                <w:b w:val="0"/>
                <w:i/>
              </w:rPr>
              <w:t>2</w:t>
            </w:r>
            <w:r w:rsidR="00190465" w:rsidRPr="00190465">
              <w:rPr>
                <w:b w:val="0"/>
                <w:i/>
              </w:rPr>
              <w:t>00 words]</w:t>
            </w:r>
          </w:p>
        </w:tc>
      </w:tr>
      <w:tr w:rsidR="0089668A" w:rsidRPr="00180E87" w14:paraId="10AB3C2A" w14:textId="77777777" w:rsidTr="00D834D3">
        <w:trPr>
          <w:gridBefore w:val="2"/>
          <w:wBefore w:w="1081" w:type="dxa"/>
        </w:trPr>
        <w:tc>
          <w:tcPr>
            <w:tcW w:w="9719" w:type="dxa"/>
            <w:gridSpan w:val="2"/>
            <w:vAlign w:val="bottom"/>
          </w:tcPr>
          <w:p w14:paraId="10AB3C29" w14:textId="77777777" w:rsidR="0089668A" w:rsidRPr="0089668A" w:rsidRDefault="0089668A" w:rsidP="00D834D3"/>
        </w:tc>
      </w:tr>
      <w:tr w:rsidR="0089668A" w:rsidRPr="00180E87" w14:paraId="10AB3C2C" w14:textId="77777777" w:rsidTr="00821C55">
        <w:trPr>
          <w:gridBefore w:val="1"/>
          <w:wBefore w:w="541" w:type="dxa"/>
        </w:trPr>
        <w:tc>
          <w:tcPr>
            <w:tcW w:w="10259" w:type="dxa"/>
            <w:gridSpan w:val="3"/>
          </w:tcPr>
          <w:p w14:paraId="10AB3C2B" w14:textId="77777777" w:rsidR="0089668A" w:rsidRPr="0089668A" w:rsidRDefault="0089668A" w:rsidP="0089668A">
            <w:pPr>
              <w:pStyle w:val="ListParagraph"/>
              <w:numPr>
                <w:ilvl w:val="0"/>
                <w:numId w:val="18"/>
              </w:numPr>
            </w:pPr>
            <w:r w:rsidRPr="0089668A">
              <w:t>What is the</w:t>
            </w:r>
            <w:r w:rsidR="00AD729D">
              <w:t xml:space="preserve"> initial</w:t>
            </w:r>
            <w:r w:rsidRPr="0089668A">
              <w:t xml:space="preserve"> capacity for the program?</w:t>
            </w:r>
          </w:p>
        </w:tc>
      </w:tr>
      <w:tr w:rsidR="0089668A" w:rsidRPr="00180E87" w14:paraId="10AB3C2E" w14:textId="77777777" w:rsidTr="0089668A">
        <w:trPr>
          <w:gridBefore w:val="2"/>
          <w:wBefore w:w="1081" w:type="dxa"/>
        </w:trPr>
        <w:tc>
          <w:tcPr>
            <w:tcW w:w="9719" w:type="dxa"/>
            <w:gridSpan w:val="2"/>
          </w:tcPr>
          <w:p w14:paraId="10AB3C2D" w14:textId="77777777" w:rsidR="0089668A" w:rsidRPr="0089668A" w:rsidRDefault="0089668A" w:rsidP="0089668A"/>
        </w:tc>
      </w:tr>
      <w:tr w:rsidR="009479A2" w:rsidRPr="00180E87" w14:paraId="10AB3C30" w14:textId="77777777" w:rsidTr="009479A2">
        <w:tc>
          <w:tcPr>
            <w:tcW w:w="10800" w:type="dxa"/>
            <w:gridSpan w:val="4"/>
          </w:tcPr>
          <w:p w14:paraId="10AB3C2F" w14:textId="77777777" w:rsidR="009479A2" w:rsidRPr="0089668A" w:rsidRDefault="009479A2" w:rsidP="009479A2">
            <w:pPr>
              <w:pStyle w:val="ListParagraph"/>
              <w:numPr>
                <w:ilvl w:val="0"/>
                <w:numId w:val="15"/>
              </w:numPr>
            </w:pPr>
            <w:r w:rsidRPr="007E42DA">
              <w:rPr>
                <w:b/>
              </w:rPr>
              <w:t>Program assessment.</w:t>
            </w:r>
            <w:r w:rsidRPr="009479A2">
              <w:t xml:space="preserve"> How will success of the program be determined? What action would result if this definition of success is not </w:t>
            </w:r>
            <w:r w:rsidRPr="0010387B">
              <w:t>met?</w:t>
            </w:r>
            <w:r w:rsidR="0010387B" w:rsidRPr="0010387B">
              <w:t xml:space="preserve"> </w:t>
            </w:r>
            <w:r w:rsidR="0010387B" w:rsidRPr="0010387B">
              <w:rPr>
                <w:i/>
              </w:rPr>
              <w:t>[</w:t>
            </w:r>
            <w:r w:rsidR="0010387B">
              <w:rPr>
                <w:i/>
              </w:rPr>
              <w:t>15</w:t>
            </w:r>
            <w:r w:rsidR="0010387B" w:rsidRPr="0010387B">
              <w:rPr>
                <w:i/>
              </w:rPr>
              <w:t>0 words]</w:t>
            </w:r>
          </w:p>
        </w:tc>
      </w:tr>
      <w:tr w:rsidR="00535FF8" w:rsidRPr="00180E87" w14:paraId="10AB3C32" w14:textId="77777777" w:rsidTr="00821C55">
        <w:trPr>
          <w:gridBefore w:val="1"/>
          <w:wBefore w:w="541" w:type="dxa"/>
        </w:trPr>
        <w:tc>
          <w:tcPr>
            <w:tcW w:w="10259" w:type="dxa"/>
            <w:gridSpan w:val="3"/>
          </w:tcPr>
          <w:p w14:paraId="10AB3C31" w14:textId="77777777" w:rsidR="00535FF8" w:rsidRPr="00947696" w:rsidRDefault="00535FF8" w:rsidP="00535FF8">
            <w:pPr>
              <w:pStyle w:val="List1"/>
              <w:rPr>
                <w:b w:val="0"/>
              </w:rPr>
            </w:pPr>
          </w:p>
        </w:tc>
      </w:tr>
      <w:tr w:rsidR="00B246DA" w:rsidRPr="00180E87" w14:paraId="10AB3C34" w14:textId="77777777" w:rsidTr="00821C55">
        <w:trPr>
          <w:gridBefore w:val="1"/>
          <w:wBefore w:w="541" w:type="dxa"/>
        </w:trPr>
        <w:tc>
          <w:tcPr>
            <w:tcW w:w="10259" w:type="dxa"/>
            <w:gridSpan w:val="3"/>
          </w:tcPr>
          <w:p w14:paraId="10AB3C33" w14:textId="77777777" w:rsidR="00B246DA" w:rsidRDefault="007E42DA" w:rsidP="007E42DA">
            <w:pPr>
              <w:pStyle w:val="ListParagraph"/>
              <w:numPr>
                <w:ilvl w:val="0"/>
                <w:numId w:val="19"/>
              </w:numPr>
            </w:pPr>
            <w:r w:rsidRPr="007E42DA">
              <w:lastRenderedPageBreak/>
              <w:t xml:space="preserve">Describe the assessment process that will be used to evaluate how well students are achieving the intended learning outcomes of the program. When will assessment activities occur and at what frequency?  </w:t>
            </w:r>
            <w:r w:rsidR="0010387B">
              <w:rPr>
                <w:i/>
              </w:rPr>
              <w:t>[150 words]</w:t>
            </w:r>
          </w:p>
        </w:tc>
      </w:tr>
      <w:tr w:rsidR="007E42DA" w:rsidRPr="00180E87" w14:paraId="10AB3C36" w14:textId="77777777" w:rsidTr="007E42DA">
        <w:trPr>
          <w:gridBefore w:val="2"/>
          <w:wBefore w:w="1081" w:type="dxa"/>
        </w:trPr>
        <w:tc>
          <w:tcPr>
            <w:tcW w:w="9719" w:type="dxa"/>
            <w:gridSpan w:val="2"/>
          </w:tcPr>
          <w:p w14:paraId="10AB3C35" w14:textId="77777777" w:rsidR="007E42DA" w:rsidRPr="007E42DA" w:rsidRDefault="007E42DA" w:rsidP="00947696"/>
        </w:tc>
      </w:tr>
      <w:tr w:rsidR="007E42DA" w:rsidRPr="00180E87" w14:paraId="10AB3C38" w14:textId="77777777" w:rsidTr="00821C55">
        <w:trPr>
          <w:gridBefore w:val="1"/>
          <w:wBefore w:w="541" w:type="dxa"/>
        </w:trPr>
        <w:tc>
          <w:tcPr>
            <w:tcW w:w="10259" w:type="dxa"/>
            <w:gridSpan w:val="3"/>
          </w:tcPr>
          <w:p w14:paraId="10AB3C37" w14:textId="77777777" w:rsidR="007E42DA" w:rsidRPr="007E42DA" w:rsidRDefault="007E42DA" w:rsidP="007E42DA">
            <w:pPr>
              <w:pStyle w:val="ListParagraph"/>
              <w:numPr>
                <w:ilvl w:val="0"/>
                <w:numId w:val="19"/>
              </w:numPr>
            </w:pPr>
            <w:r w:rsidRPr="007E42DA">
              <w:t>What direct and indirect measures will be used to assess student learning?</w:t>
            </w:r>
            <w:r w:rsidR="0010387B">
              <w:t xml:space="preserve"> </w:t>
            </w:r>
            <w:r w:rsidR="0010387B">
              <w:rPr>
                <w:i/>
              </w:rPr>
              <w:t>[100 words]</w:t>
            </w:r>
          </w:p>
        </w:tc>
      </w:tr>
      <w:tr w:rsidR="007E42DA" w:rsidRPr="00180E87" w14:paraId="10AB3C3A" w14:textId="77777777" w:rsidTr="007E42DA">
        <w:trPr>
          <w:gridBefore w:val="2"/>
          <w:wBefore w:w="1081" w:type="dxa"/>
        </w:trPr>
        <w:tc>
          <w:tcPr>
            <w:tcW w:w="9719" w:type="dxa"/>
            <w:gridSpan w:val="2"/>
          </w:tcPr>
          <w:p w14:paraId="10AB3C39" w14:textId="77777777" w:rsidR="007E42DA" w:rsidRPr="007E42DA" w:rsidRDefault="007E42DA" w:rsidP="00947696"/>
        </w:tc>
      </w:tr>
      <w:tr w:rsidR="007E42DA" w:rsidRPr="00180E87" w14:paraId="10AB3C3C" w14:textId="77777777" w:rsidTr="00821C55">
        <w:trPr>
          <w:gridBefore w:val="1"/>
          <w:wBefore w:w="541" w:type="dxa"/>
        </w:trPr>
        <w:tc>
          <w:tcPr>
            <w:tcW w:w="10259" w:type="dxa"/>
            <w:gridSpan w:val="3"/>
          </w:tcPr>
          <w:p w14:paraId="10AB3C3B" w14:textId="77777777" w:rsidR="007E42DA" w:rsidRPr="007E42DA" w:rsidRDefault="007E42DA" w:rsidP="007E42DA">
            <w:pPr>
              <w:pStyle w:val="ListParagraph"/>
              <w:numPr>
                <w:ilvl w:val="0"/>
                <w:numId w:val="19"/>
              </w:numPr>
            </w:pPr>
            <w:r w:rsidRPr="007E42DA">
              <w:t>How will you ensure that the assessment findings will be used to ensure the quality of the program?</w:t>
            </w:r>
            <w:r w:rsidR="0010387B">
              <w:t xml:space="preserve"> </w:t>
            </w:r>
            <w:r w:rsidR="0010387B">
              <w:rPr>
                <w:i/>
              </w:rPr>
              <w:t>[100 words]</w:t>
            </w:r>
          </w:p>
        </w:tc>
      </w:tr>
      <w:tr w:rsidR="007E42DA" w:rsidRPr="00180E87" w14:paraId="10AB3C3E" w14:textId="77777777" w:rsidTr="007E42DA">
        <w:trPr>
          <w:gridBefore w:val="2"/>
          <w:wBefore w:w="1081" w:type="dxa"/>
        </w:trPr>
        <w:tc>
          <w:tcPr>
            <w:tcW w:w="9719" w:type="dxa"/>
            <w:gridSpan w:val="2"/>
          </w:tcPr>
          <w:p w14:paraId="10AB3C3D" w14:textId="77777777" w:rsidR="007E42DA" w:rsidRPr="007E42DA" w:rsidRDefault="007E42DA" w:rsidP="00947696"/>
        </w:tc>
      </w:tr>
      <w:tr w:rsidR="007E42DA" w:rsidRPr="00180E87" w14:paraId="10AB3C40" w14:textId="77777777" w:rsidTr="00821C55">
        <w:trPr>
          <w:gridBefore w:val="1"/>
          <w:wBefore w:w="541" w:type="dxa"/>
        </w:trPr>
        <w:tc>
          <w:tcPr>
            <w:tcW w:w="10259" w:type="dxa"/>
            <w:gridSpan w:val="3"/>
          </w:tcPr>
          <w:p w14:paraId="10AB3C3F" w14:textId="77777777" w:rsidR="007E42DA" w:rsidRPr="007E42DA" w:rsidRDefault="007E42DA" w:rsidP="007E42DA">
            <w:pPr>
              <w:pStyle w:val="ListParagraph"/>
              <w:numPr>
                <w:ilvl w:val="0"/>
                <w:numId w:val="19"/>
              </w:numPr>
            </w:pPr>
            <w:r w:rsidRPr="007E42DA">
              <w:t>Where appropriate, describe applicable specialized accreditation and explain why you do or do not plan to seek accreditation.</w:t>
            </w:r>
            <w:r w:rsidR="0010387B">
              <w:t xml:space="preserve"> </w:t>
            </w:r>
            <w:r w:rsidR="0010387B">
              <w:rPr>
                <w:i/>
              </w:rPr>
              <w:t>[100 words]</w:t>
            </w:r>
          </w:p>
        </w:tc>
      </w:tr>
      <w:tr w:rsidR="007E42DA" w:rsidRPr="00180E87" w14:paraId="10AB3C42" w14:textId="77777777" w:rsidTr="007E42DA">
        <w:trPr>
          <w:gridBefore w:val="2"/>
          <w:wBefore w:w="1081" w:type="dxa"/>
        </w:trPr>
        <w:tc>
          <w:tcPr>
            <w:tcW w:w="9719" w:type="dxa"/>
            <w:gridSpan w:val="2"/>
          </w:tcPr>
          <w:p w14:paraId="10AB3C41" w14:textId="77777777" w:rsidR="007E42DA" w:rsidRPr="007E42DA" w:rsidRDefault="007E42DA" w:rsidP="00947696"/>
        </w:tc>
      </w:tr>
      <w:tr w:rsidR="007E42DA" w:rsidRPr="00180E87" w14:paraId="10AB3C44" w14:textId="77777777" w:rsidTr="007E42DA">
        <w:tc>
          <w:tcPr>
            <w:tcW w:w="10800" w:type="dxa"/>
            <w:gridSpan w:val="4"/>
          </w:tcPr>
          <w:p w14:paraId="10AB3C43" w14:textId="77777777" w:rsidR="007E42DA" w:rsidRPr="007E42DA" w:rsidRDefault="007E42DA" w:rsidP="007E42DA">
            <w:pPr>
              <w:pStyle w:val="ListParagraph"/>
              <w:numPr>
                <w:ilvl w:val="0"/>
                <w:numId w:val="15"/>
              </w:numPr>
              <w:rPr>
                <w:b/>
              </w:rPr>
            </w:pPr>
            <w:r>
              <w:rPr>
                <w:b/>
              </w:rPr>
              <w:t xml:space="preserve">Physical resources. </w:t>
            </w:r>
          </w:p>
        </w:tc>
      </w:tr>
      <w:tr w:rsidR="007E42DA" w:rsidRPr="00180E87" w14:paraId="10AB3C46" w14:textId="77777777" w:rsidTr="007E42DA">
        <w:trPr>
          <w:gridBefore w:val="1"/>
          <w:wBefore w:w="541" w:type="dxa"/>
        </w:trPr>
        <w:tc>
          <w:tcPr>
            <w:tcW w:w="10259" w:type="dxa"/>
            <w:gridSpan w:val="3"/>
          </w:tcPr>
          <w:p w14:paraId="10AB3C45" w14:textId="77777777" w:rsidR="007E42DA" w:rsidRPr="007E42DA" w:rsidRDefault="007E42DA" w:rsidP="007E42DA">
            <w:pPr>
              <w:pStyle w:val="ListParagraph"/>
              <w:numPr>
                <w:ilvl w:val="0"/>
                <w:numId w:val="20"/>
              </w:numPr>
            </w:pPr>
            <w:r w:rsidRPr="007E42DA">
              <w:t xml:space="preserve">Describe the </w:t>
            </w:r>
            <w:r w:rsidRPr="007E42DA">
              <w:rPr>
                <w:u w:val="single"/>
              </w:rPr>
              <w:t>existing</w:t>
            </w:r>
            <w:r w:rsidRPr="007E42DA">
              <w:t xml:space="preserve"> facilities, equipment, space, laboratory instruments, computer(s), or other physical equipment available to support the successful implementation of the program. What will be the impact on existing programs of increased use of physical resources by the proposed program?  How will the increased use be accommodated?</w:t>
            </w:r>
            <w:r w:rsidR="00DC2200">
              <w:t xml:space="preserve"> </w:t>
            </w:r>
            <w:r w:rsidR="00DC2200">
              <w:rPr>
                <w:i/>
              </w:rPr>
              <w:t>[200 words]</w:t>
            </w:r>
          </w:p>
        </w:tc>
      </w:tr>
      <w:tr w:rsidR="007E42DA" w:rsidRPr="00180E87" w14:paraId="10AB3C48" w14:textId="77777777" w:rsidTr="007E42DA">
        <w:trPr>
          <w:gridBefore w:val="2"/>
          <w:wBefore w:w="1081" w:type="dxa"/>
        </w:trPr>
        <w:tc>
          <w:tcPr>
            <w:tcW w:w="9719" w:type="dxa"/>
            <w:gridSpan w:val="2"/>
          </w:tcPr>
          <w:p w14:paraId="10AB3C47" w14:textId="77777777" w:rsidR="007E42DA" w:rsidRPr="007E42DA" w:rsidRDefault="007E42DA" w:rsidP="00947696"/>
        </w:tc>
      </w:tr>
      <w:tr w:rsidR="007E42DA" w:rsidRPr="00180E87" w14:paraId="10AB3C4A" w14:textId="77777777" w:rsidTr="007E42DA">
        <w:trPr>
          <w:gridBefore w:val="1"/>
          <w:wBefore w:w="541" w:type="dxa"/>
        </w:trPr>
        <w:tc>
          <w:tcPr>
            <w:tcW w:w="10259" w:type="dxa"/>
            <w:gridSpan w:val="3"/>
          </w:tcPr>
          <w:p w14:paraId="10AB3C49" w14:textId="77777777" w:rsidR="007E42DA" w:rsidRPr="007E42DA" w:rsidRDefault="007E42DA" w:rsidP="007E42DA">
            <w:pPr>
              <w:pStyle w:val="ListParagraph"/>
              <w:numPr>
                <w:ilvl w:val="0"/>
                <w:numId w:val="20"/>
              </w:numPr>
            </w:pPr>
            <w:r w:rsidRPr="007E42DA">
              <w:t xml:space="preserve">List </w:t>
            </w:r>
            <w:r w:rsidRPr="007E42DA">
              <w:rPr>
                <w:u w:val="single"/>
              </w:rPr>
              <w:t>needed</w:t>
            </w:r>
            <w:r w:rsidRPr="007E42DA">
              <w:t xml:space="preserve"> facilities, equipment, space, laboratory instruments, etc., that must be obtained to support the proposed program. (Enter the costs of those physical resources into the budget sheet.) How will the need for these additional resources be met?</w:t>
            </w:r>
            <w:r w:rsidR="00DC2200">
              <w:t xml:space="preserve"> </w:t>
            </w:r>
            <w:r w:rsidR="00DC2200">
              <w:rPr>
                <w:i/>
              </w:rPr>
              <w:t>[150 words]</w:t>
            </w:r>
          </w:p>
        </w:tc>
      </w:tr>
      <w:tr w:rsidR="007E42DA" w:rsidRPr="00180E87" w14:paraId="10AB3C4C" w14:textId="77777777" w:rsidTr="007E42DA">
        <w:trPr>
          <w:gridBefore w:val="2"/>
          <w:wBefore w:w="1081" w:type="dxa"/>
        </w:trPr>
        <w:tc>
          <w:tcPr>
            <w:tcW w:w="9719" w:type="dxa"/>
            <w:gridSpan w:val="2"/>
          </w:tcPr>
          <w:p w14:paraId="10AB3C4B" w14:textId="77777777" w:rsidR="007E42DA" w:rsidRPr="007E42DA" w:rsidRDefault="007E42DA" w:rsidP="00947696"/>
        </w:tc>
      </w:tr>
      <w:tr w:rsidR="007E42DA" w:rsidRPr="00180E87" w14:paraId="10AB3C4E" w14:textId="77777777" w:rsidTr="007E42DA">
        <w:tc>
          <w:tcPr>
            <w:tcW w:w="10800" w:type="dxa"/>
            <w:gridSpan w:val="4"/>
          </w:tcPr>
          <w:p w14:paraId="10AB3C4D" w14:textId="77777777" w:rsidR="007E42DA" w:rsidRPr="007E42DA" w:rsidRDefault="007E42DA" w:rsidP="007E42DA">
            <w:pPr>
              <w:pStyle w:val="ListParagraph"/>
              <w:numPr>
                <w:ilvl w:val="0"/>
                <w:numId w:val="15"/>
              </w:numPr>
              <w:rPr>
                <w:b/>
              </w:rPr>
            </w:pPr>
            <w:r>
              <w:rPr>
                <w:b/>
              </w:rPr>
              <w:t xml:space="preserve">Personnel resources. </w:t>
            </w:r>
          </w:p>
        </w:tc>
      </w:tr>
      <w:tr w:rsidR="007E42DA" w:rsidRPr="00180E87" w14:paraId="10AB3C50" w14:textId="77777777" w:rsidTr="007E42DA">
        <w:trPr>
          <w:gridBefore w:val="1"/>
          <w:wBefore w:w="541" w:type="dxa"/>
        </w:trPr>
        <w:tc>
          <w:tcPr>
            <w:tcW w:w="10259" w:type="dxa"/>
            <w:gridSpan w:val="3"/>
          </w:tcPr>
          <w:p w14:paraId="10AB3C4F" w14:textId="77777777" w:rsidR="007E42DA" w:rsidRPr="007E42DA" w:rsidRDefault="007E42DA" w:rsidP="007E42DA">
            <w:pPr>
              <w:pStyle w:val="ListParagraph"/>
              <w:numPr>
                <w:ilvl w:val="0"/>
                <w:numId w:val="21"/>
              </w:numPr>
            </w:pPr>
            <w:r w:rsidRPr="007E42DA">
              <w:t xml:space="preserve">Describe the </w:t>
            </w:r>
            <w:r w:rsidRPr="007E42DA">
              <w:rPr>
                <w:u w:val="single"/>
              </w:rPr>
              <w:t>existing</w:t>
            </w:r>
            <w:r w:rsidRPr="007E42DA">
              <w:t xml:space="preserve"> instructional, support, and administrative resources available to support the successful implementation of the program. What will be the impact on existing programs of increased use of existing personnel resources by the proposed program?  How will quality and productivity of existing programs be maintained?</w:t>
            </w:r>
            <w:r w:rsidR="00DC2200">
              <w:t xml:space="preserve"> </w:t>
            </w:r>
            <w:r w:rsidR="00DC2200">
              <w:rPr>
                <w:i/>
              </w:rPr>
              <w:t>[200 words]</w:t>
            </w:r>
          </w:p>
        </w:tc>
      </w:tr>
      <w:tr w:rsidR="007E42DA" w:rsidRPr="00180E87" w14:paraId="10AB3C52" w14:textId="77777777" w:rsidTr="007E42DA">
        <w:trPr>
          <w:gridBefore w:val="2"/>
          <w:wBefore w:w="1081" w:type="dxa"/>
        </w:trPr>
        <w:tc>
          <w:tcPr>
            <w:tcW w:w="9719" w:type="dxa"/>
            <w:gridSpan w:val="2"/>
          </w:tcPr>
          <w:p w14:paraId="10AB3C51" w14:textId="77777777" w:rsidR="007E42DA" w:rsidRPr="00E514F5" w:rsidRDefault="007E42DA" w:rsidP="00947696"/>
        </w:tc>
      </w:tr>
      <w:tr w:rsidR="007E42DA" w:rsidRPr="00180E87" w14:paraId="10AB3C54" w14:textId="77777777" w:rsidTr="007E42DA">
        <w:trPr>
          <w:gridBefore w:val="1"/>
          <w:wBefore w:w="541" w:type="dxa"/>
        </w:trPr>
        <w:tc>
          <w:tcPr>
            <w:tcW w:w="10259" w:type="dxa"/>
            <w:gridSpan w:val="3"/>
          </w:tcPr>
          <w:p w14:paraId="10AB3C53" w14:textId="77777777" w:rsidR="007E42DA" w:rsidRPr="007E42DA" w:rsidRDefault="00AD729D" w:rsidP="007E42DA">
            <w:pPr>
              <w:pStyle w:val="ListParagraph"/>
              <w:numPr>
                <w:ilvl w:val="0"/>
                <w:numId w:val="21"/>
              </w:numPr>
            </w:pPr>
            <w:r>
              <w:t>Identify</w:t>
            </w:r>
            <w:r w:rsidR="007E42DA" w:rsidRPr="007E42DA">
              <w:t xml:space="preserve"> </w:t>
            </w:r>
            <w:r w:rsidR="007E42DA" w:rsidRPr="00AD729D">
              <w:rPr>
                <w:u w:val="single"/>
              </w:rPr>
              <w:t>new</w:t>
            </w:r>
            <w:r w:rsidR="007E42DA" w:rsidRPr="007E42DA">
              <w:t xml:space="preserve"> personnel that must be hired to support the proposed program. (Enter the costs of those personnel resources into the budget sheet.) What are the anticipated sources or plans to secure the needed qualified faculty and staff?</w:t>
            </w:r>
            <w:r w:rsidR="00455B08">
              <w:rPr>
                <w:color w:val="FF0000"/>
              </w:rPr>
              <w:t xml:space="preserve"> </w:t>
            </w:r>
            <w:r w:rsidR="00DC2200">
              <w:rPr>
                <w:color w:val="FF0000"/>
              </w:rPr>
              <w:t xml:space="preserve"> </w:t>
            </w:r>
            <w:r w:rsidR="00DC2200">
              <w:rPr>
                <w:i/>
              </w:rPr>
              <w:t>[150 words]</w:t>
            </w:r>
          </w:p>
        </w:tc>
      </w:tr>
      <w:tr w:rsidR="007E42DA" w:rsidRPr="00180E87" w14:paraId="10AB3C56" w14:textId="77777777" w:rsidTr="007E42DA">
        <w:trPr>
          <w:gridBefore w:val="2"/>
          <w:wBefore w:w="1081" w:type="dxa"/>
        </w:trPr>
        <w:tc>
          <w:tcPr>
            <w:tcW w:w="9719" w:type="dxa"/>
            <w:gridSpan w:val="2"/>
          </w:tcPr>
          <w:p w14:paraId="10AB3C55" w14:textId="77777777" w:rsidR="007E42DA" w:rsidRPr="00947696" w:rsidRDefault="007E42DA" w:rsidP="007E42DA"/>
        </w:tc>
      </w:tr>
      <w:tr w:rsidR="007E42DA" w:rsidRPr="00180E87" w14:paraId="10AB3C58" w14:textId="77777777" w:rsidTr="007E42DA">
        <w:tc>
          <w:tcPr>
            <w:tcW w:w="10800" w:type="dxa"/>
            <w:gridSpan w:val="4"/>
          </w:tcPr>
          <w:p w14:paraId="10AB3C57" w14:textId="77777777" w:rsidR="007E42DA" w:rsidRPr="00B34FAC" w:rsidRDefault="00B34FAC" w:rsidP="00B34FAC">
            <w:pPr>
              <w:pStyle w:val="ListParagraph"/>
              <w:numPr>
                <w:ilvl w:val="0"/>
                <w:numId w:val="15"/>
              </w:numPr>
              <w:rPr>
                <w:b/>
              </w:rPr>
            </w:pPr>
            <w:r>
              <w:rPr>
                <w:b/>
              </w:rPr>
              <w:lastRenderedPageBreak/>
              <w:t>Other resources.</w:t>
            </w:r>
          </w:p>
        </w:tc>
      </w:tr>
      <w:tr w:rsidR="007E42DA" w:rsidRPr="00180E87" w14:paraId="10AB3C5A" w14:textId="77777777" w:rsidTr="00B34FAC">
        <w:trPr>
          <w:gridBefore w:val="1"/>
          <w:wBefore w:w="541" w:type="dxa"/>
        </w:trPr>
        <w:tc>
          <w:tcPr>
            <w:tcW w:w="10259" w:type="dxa"/>
            <w:gridSpan w:val="3"/>
          </w:tcPr>
          <w:p w14:paraId="10AB3C59" w14:textId="77777777" w:rsidR="007E42DA" w:rsidRPr="00B34FAC" w:rsidRDefault="00B34FAC" w:rsidP="00B34FAC">
            <w:pPr>
              <w:pStyle w:val="ListParagraph"/>
              <w:numPr>
                <w:ilvl w:val="0"/>
                <w:numId w:val="22"/>
              </w:numPr>
            </w:pPr>
            <w:r w:rsidRPr="00B34FAC">
              <w:t xml:space="preserve">Are the available library and information resources adequate for the proposed program? If not, how will adequate resources be obtained? </w:t>
            </w:r>
            <w:r w:rsidR="00F46812">
              <w:rPr>
                <w:i/>
              </w:rPr>
              <w:t>[100 words]</w:t>
            </w:r>
          </w:p>
        </w:tc>
      </w:tr>
      <w:tr w:rsidR="00B34FAC" w:rsidRPr="00180E87" w14:paraId="10AB3C5C" w14:textId="77777777" w:rsidTr="00B34FAC">
        <w:trPr>
          <w:gridBefore w:val="2"/>
          <w:wBefore w:w="1081" w:type="dxa"/>
        </w:trPr>
        <w:tc>
          <w:tcPr>
            <w:tcW w:w="9719" w:type="dxa"/>
            <w:gridSpan w:val="2"/>
          </w:tcPr>
          <w:p w14:paraId="10AB3C5B" w14:textId="77777777" w:rsidR="00B34FAC" w:rsidRPr="00B34FAC" w:rsidRDefault="00B34FAC" w:rsidP="008104BA"/>
        </w:tc>
      </w:tr>
      <w:tr w:rsidR="00B34FAC" w:rsidRPr="00180E87" w14:paraId="10AB3C5E" w14:textId="77777777" w:rsidTr="00B34FAC">
        <w:trPr>
          <w:gridBefore w:val="1"/>
          <w:wBefore w:w="541" w:type="dxa"/>
        </w:trPr>
        <w:tc>
          <w:tcPr>
            <w:tcW w:w="10259" w:type="dxa"/>
            <w:gridSpan w:val="3"/>
          </w:tcPr>
          <w:p w14:paraId="10AB3C5D" w14:textId="77777777" w:rsidR="00B34FAC" w:rsidRPr="00B34FAC" w:rsidRDefault="00B34FAC" w:rsidP="00B34FAC">
            <w:pPr>
              <w:pStyle w:val="ListParagraph"/>
              <w:numPr>
                <w:ilvl w:val="0"/>
                <w:numId w:val="22"/>
              </w:numPr>
            </w:pPr>
            <w:r w:rsidRPr="00B34FAC">
              <w:t>Do existing student services have the capacity to accommodate the proposed program? What are the implications of the new program on services fo</w:t>
            </w:r>
            <w:r w:rsidR="00455B08">
              <w:t>r the rest of the student body?</w:t>
            </w:r>
            <w:r w:rsidR="00F46812">
              <w:t xml:space="preserve"> </w:t>
            </w:r>
            <w:r w:rsidR="00F46812">
              <w:rPr>
                <w:i/>
              </w:rPr>
              <w:t>[150 words]</w:t>
            </w:r>
          </w:p>
        </w:tc>
      </w:tr>
      <w:tr w:rsidR="00B34FAC" w:rsidRPr="00180E87" w14:paraId="10AB3C60" w14:textId="77777777" w:rsidTr="00B34FAC">
        <w:trPr>
          <w:gridBefore w:val="2"/>
          <w:wBefore w:w="1081" w:type="dxa"/>
        </w:trPr>
        <w:tc>
          <w:tcPr>
            <w:tcW w:w="9719" w:type="dxa"/>
            <w:gridSpan w:val="2"/>
          </w:tcPr>
          <w:p w14:paraId="10AB3C5F" w14:textId="77777777" w:rsidR="00B34FAC" w:rsidRPr="00B34FAC" w:rsidRDefault="00B34FAC" w:rsidP="008104BA"/>
        </w:tc>
      </w:tr>
      <w:tr w:rsidR="007E42DA" w:rsidRPr="00180E87" w14:paraId="10AB3C62" w14:textId="77777777" w:rsidTr="007E42DA">
        <w:tc>
          <w:tcPr>
            <w:tcW w:w="10800" w:type="dxa"/>
            <w:gridSpan w:val="4"/>
          </w:tcPr>
          <w:p w14:paraId="10AB3C61" w14:textId="77777777" w:rsidR="007E42DA" w:rsidRPr="00B34FAC" w:rsidRDefault="00B34FAC" w:rsidP="00B34FAC">
            <w:pPr>
              <w:pStyle w:val="ListParagraph"/>
              <w:numPr>
                <w:ilvl w:val="0"/>
                <w:numId w:val="15"/>
              </w:numPr>
              <w:rPr>
                <w:b/>
              </w:rPr>
            </w:pPr>
            <w:r w:rsidRPr="00B34FAC">
              <w:rPr>
                <w:b/>
              </w:rPr>
              <w:t xml:space="preserve">Revenues and expenditures. </w:t>
            </w:r>
            <w:r w:rsidRPr="00B34FAC">
              <w:t>Describe the implications of the new program on the financial situation of the institution.</w:t>
            </w:r>
            <w:r w:rsidR="00AB0F05">
              <w:t xml:space="preserve"> </w:t>
            </w:r>
            <w:r w:rsidR="00AB0F05">
              <w:rPr>
                <w:i/>
              </w:rPr>
              <w:t>[100 words]</w:t>
            </w:r>
          </w:p>
        </w:tc>
      </w:tr>
      <w:tr w:rsidR="00B34FAC" w:rsidRPr="00180E87" w14:paraId="10AB3C64" w14:textId="77777777" w:rsidTr="00B34FAC">
        <w:trPr>
          <w:gridBefore w:val="1"/>
          <w:wBefore w:w="541" w:type="dxa"/>
        </w:trPr>
        <w:tc>
          <w:tcPr>
            <w:tcW w:w="10259" w:type="dxa"/>
            <w:gridSpan w:val="3"/>
          </w:tcPr>
          <w:p w14:paraId="10AB3C63" w14:textId="77777777" w:rsidR="00B34FAC" w:rsidRPr="008104BA" w:rsidRDefault="00B34FAC" w:rsidP="008104BA"/>
        </w:tc>
      </w:tr>
      <w:tr w:rsidR="00B34FAC" w:rsidRPr="00180E87" w14:paraId="10AB3C7C" w14:textId="77777777" w:rsidTr="00B34FAC">
        <w:trPr>
          <w:gridBefore w:val="1"/>
          <w:wBefore w:w="541" w:type="dxa"/>
        </w:trPr>
        <w:tc>
          <w:tcPr>
            <w:tcW w:w="10259" w:type="dxa"/>
            <w:gridSpan w:val="3"/>
          </w:tcPr>
          <w:p w14:paraId="10AB3C65" w14:textId="706F98D6" w:rsidR="00B34FAC" w:rsidRPr="00B34FAC" w:rsidRDefault="00B34FAC" w:rsidP="00BE79FA">
            <w:pPr>
              <w:pStyle w:val="ListParagraph"/>
              <w:numPr>
                <w:ilvl w:val="0"/>
                <w:numId w:val="23"/>
              </w:numPr>
            </w:pPr>
            <w:r w:rsidRPr="00B34FAC">
              <w:t xml:space="preserve">Please complete the following table of budget projections </w:t>
            </w:r>
            <w:r w:rsidR="00463AC4">
              <w:t xml:space="preserve">using the corresponding information from the </w:t>
            </w:r>
            <w:r w:rsidR="00F40852">
              <w:t>fiscal analysis form</w:t>
            </w:r>
            <w:r w:rsidRPr="00B34FAC">
              <w:t xml:space="preserve"> for the first three years of operation of the new program. </w:t>
            </w:r>
          </w:p>
          <w:tbl>
            <w:tblPr>
              <w:tblStyle w:val="TableGrid"/>
              <w:tblW w:w="0" w:type="auto"/>
              <w:tblInd w:w="73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13"/>
              <w:gridCol w:w="2250"/>
              <w:gridCol w:w="2160"/>
              <w:gridCol w:w="2160"/>
            </w:tblGrid>
            <w:tr w:rsidR="00B34FAC" w:rsidRPr="002F0596" w14:paraId="10AB3C6A" w14:textId="77777777" w:rsidTr="00286672">
              <w:tc>
                <w:tcPr>
                  <w:tcW w:w="2313" w:type="dxa"/>
                  <w:tcBorders>
                    <w:top w:val="nil"/>
                    <w:left w:val="nil"/>
                    <w:bottom w:val="single" w:sz="4" w:space="0" w:color="auto"/>
                    <w:right w:val="single" w:sz="4" w:space="0" w:color="auto"/>
                  </w:tcBorders>
                </w:tcPr>
                <w:p w14:paraId="10AB3C66" w14:textId="77777777" w:rsidR="00B34FAC" w:rsidRPr="002F0596" w:rsidRDefault="00B34FAC" w:rsidP="00B34FAC">
                  <w:pPr>
                    <w:pStyle w:val="ListParagraph"/>
                    <w:ind w:left="0"/>
                    <w:jc w:val="center"/>
                    <w:rPr>
                      <w:sz w:val="20"/>
                    </w:rPr>
                  </w:pPr>
                </w:p>
              </w:tc>
              <w:tc>
                <w:tcPr>
                  <w:tcW w:w="2250" w:type="dxa"/>
                  <w:tcBorders>
                    <w:top w:val="nil"/>
                    <w:left w:val="single" w:sz="4" w:space="0" w:color="auto"/>
                    <w:bottom w:val="single" w:sz="4" w:space="0" w:color="auto"/>
                    <w:right w:val="nil"/>
                  </w:tcBorders>
                </w:tcPr>
                <w:p w14:paraId="10AB3C67" w14:textId="77777777" w:rsidR="00B34FAC" w:rsidRPr="002F0596" w:rsidRDefault="00B34FAC" w:rsidP="00B34FAC">
                  <w:pPr>
                    <w:pStyle w:val="ListParagraph"/>
                    <w:ind w:left="0"/>
                    <w:jc w:val="center"/>
                    <w:rPr>
                      <w:sz w:val="20"/>
                    </w:rPr>
                  </w:pPr>
                  <w:r w:rsidRPr="002F0596">
                    <w:rPr>
                      <w:sz w:val="20"/>
                    </w:rPr>
                    <w:t>Year 1</w:t>
                  </w:r>
                </w:p>
              </w:tc>
              <w:tc>
                <w:tcPr>
                  <w:tcW w:w="2160" w:type="dxa"/>
                  <w:tcBorders>
                    <w:top w:val="nil"/>
                    <w:left w:val="nil"/>
                    <w:bottom w:val="single" w:sz="4" w:space="0" w:color="auto"/>
                    <w:right w:val="nil"/>
                  </w:tcBorders>
                </w:tcPr>
                <w:p w14:paraId="10AB3C68" w14:textId="77777777" w:rsidR="00B34FAC" w:rsidRPr="002F0596" w:rsidRDefault="00B34FAC" w:rsidP="00B34FAC">
                  <w:pPr>
                    <w:pStyle w:val="ListParagraph"/>
                    <w:ind w:left="0"/>
                    <w:jc w:val="center"/>
                    <w:rPr>
                      <w:sz w:val="20"/>
                    </w:rPr>
                  </w:pPr>
                  <w:r w:rsidRPr="002F0596">
                    <w:rPr>
                      <w:sz w:val="20"/>
                    </w:rPr>
                    <w:t>Year 2</w:t>
                  </w:r>
                </w:p>
              </w:tc>
              <w:tc>
                <w:tcPr>
                  <w:tcW w:w="2160" w:type="dxa"/>
                  <w:tcBorders>
                    <w:top w:val="nil"/>
                    <w:left w:val="nil"/>
                    <w:bottom w:val="single" w:sz="4" w:space="0" w:color="auto"/>
                    <w:right w:val="nil"/>
                  </w:tcBorders>
                </w:tcPr>
                <w:p w14:paraId="10AB3C69" w14:textId="77777777" w:rsidR="00B34FAC" w:rsidRPr="002F0596" w:rsidRDefault="00B34FAC" w:rsidP="00B34FAC">
                  <w:pPr>
                    <w:pStyle w:val="ListParagraph"/>
                    <w:ind w:left="0"/>
                    <w:jc w:val="center"/>
                    <w:rPr>
                      <w:sz w:val="20"/>
                    </w:rPr>
                  </w:pPr>
                  <w:r w:rsidRPr="002F0596">
                    <w:rPr>
                      <w:sz w:val="20"/>
                    </w:rPr>
                    <w:t>Year 3</w:t>
                  </w:r>
                </w:p>
              </w:tc>
            </w:tr>
            <w:tr w:rsidR="00B34FAC" w:rsidRPr="002F0596" w14:paraId="10AB3C6F" w14:textId="77777777" w:rsidTr="00155666">
              <w:tc>
                <w:tcPr>
                  <w:tcW w:w="2313" w:type="dxa"/>
                  <w:tcBorders>
                    <w:top w:val="single" w:sz="4" w:space="0" w:color="auto"/>
                    <w:left w:val="nil"/>
                    <w:right w:val="single" w:sz="4" w:space="0" w:color="auto"/>
                  </w:tcBorders>
                </w:tcPr>
                <w:p w14:paraId="10AB3C6B" w14:textId="77777777" w:rsidR="00B34FAC" w:rsidRPr="002F0596" w:rsidRDefault="00B34FAC" w:rsidP="00B34FAC">
                  <w:pPr>
                    <w:pStyle w:val="ListParagraph"/>
                    <w:ind w:left="0"/>
                    <w:jc w:val="right"/>
                    <w:rPr>
                      <w:sz w:val="20"/>
                    </w:rPr>
                  </w:pPr>
                  <w:r>
                    <w:rPr>
                      <w:sz w:val="20"/>
                    </w:rPr>
                    <w:t>Revenues</w:t>
                  </w:r>
                </w:p>
              </w:tc>
              <w:tc>
                <w:tcPr>
                  <w:tcW w:w="2250" w:type="dxa"/>
                  <w:tcBorders>
                    <w:top w:val="single" w:sz="4" w:space="0" w:color="auto"/>
                    <w:left w:val="single" w:sz="4" w:space="0" w:color="auto"/>
                  </w:tcBorders>
                  <w:vAlign w:val="bottom"/>
                </w:tcPr>
                <w:p w14:paraId="10AB3C6C" w14:textId="77777777" w:rsidR="00B34FAC" w:rsidRPr="002F0596" w:rsidRDefault="00B34FAC" w:rsidP="00B34FAC">
                  <w:pPr>
                    <w:pStyle w:val="ListParagraph"/>
                    <w:ind w:left="0"/>
                    <w:jc w:val="center"/>
                    <w:rPr>
                      <w:sz w:val="20"/>
                    </w:rPr>
                  </w:pPr>
                </w:p>
              </w:tc>
              <w:tc>
                <w:tcPr>
                  <w:tcW w:w="2160" w:type="dxa"/>
                  <w:tcBorders>
                    <w:top w:val="single" w:sz="4" w:space="0" w:color="auto"/>
                  </w:tcBorders>
                  <w:vAlign w:val="bottom"/>
                </w:tcPr>
                <w:p w14:paraId="10AB3C6D" w14:textId="77777777" w:rsidR="00B34FAC" w:rsidRPr="002F0596" w:rsidRDefault="00B34FAC" w:rsidP="00B34FAC">
                  <w:pPr>
                    <w:pStyle w:val="ListParagraph"/>
                    <w:ind w:left="0"/>
                    <w:jc w:val="center"/>
                    <w:rPr>
                      <w:sz w:val="20"/>
                    </w:rPr>
                  </w:pPr>
                </w:p>
              </w:tc>
              <w:tc>
                <w:tcPr>
                  <w:tcW w:w="2160" w:type="dxa"/>
                  <w:tcBorders>
                    <w:top w:val="single" w:sz="4" w:space="0" w:color="auto"/>
                  </w:tcBorders>
                  <w:vAlign w:val="bottom"/>
                </w:tcPr>
                <w:p w14:paraId="10AB3C6E" w14:textId="77777777" w:rsidR="00B34FAC" w:rsidRPr="002F0596" w:rsidRDefault="00B34FAC" w:rsidP="00B34FAC">
                  <w:pPr>
                    <w:pStyle w:val="ListParagraph"/>
                    <w:ind w:left="0"/>
                    <w:jc w:val="center"/>
                    <w:rPr>
                      <w:sz w:val="20"/>
                    </w:rPr>
                  </w:pPr>
                </w:p>
              </w:tc>
            </w:tr>
            <w:tr w:rsidR="00B34FAC" w:rsidRPr="002F0596" w14:paraId="10AB3C74" w14:textId="77777777" w:rsidTr="00155666">
              <w:tc>
                <w:tcPr>
                  <w:tcW w:w="2313" w:type="dxa"/>
                  <w:tcBorders>
                    <w:left w:val="nil"/>
                    <w:right w:val="single" w:sz="4" w:space="0" w:color="auto"/>
                  </w:tcBorders>
                </w:tcPr>
                <w:p w14:paraId="10AB3C70" w14:textId="20ADBBCE" w:rsidR="00B34FAC" w:rsidRPr="002F0596" w:rsidRDefault="00B34FAC" w:rsidP="00B34FAC">
                  <w:pPr>
                    <w:pStyle w:val="ListParagraph"/>
                    <w:ind w:left="0"/>
                    <w:jc w:val="right"/>
                    <w:rPr>
                      <w:sz w:val="20"/>
                    </w:rPr>
                  </w:pPr>
                  <w:r>
                    <w:rPr>
                      <w:sz w:val="20"/>
                    </w:rPr>
                    <w:t>Expe</w:t>
                  </w:r>
                  <w:r w:rsidR="00C05F09">
                    <w:rPr>
                      <w:sz w:val="20"/>
                    </w:rPr>
                    <w:t>nses</w:t>
                  </w:r>
                </w:p>
              </w:tc>
              <w:tc>
                <w:tcPr>
                  <w:tcW w:w="2250" w:type="dxa"/>
                  <w:tcBorders>
                    <w:left w:val="single" w:sz="4" w:space="0" w:color="auto"/>
                  </w:tcBorders>
                  <w:vAlign w:val="bottom"/>
                </w:tcPr>
                <w:p w14:paraId="10AB3C71" w14:textId="77777777" w:rsidR="00B34FAC" w:rsidRPr="002F0596" w:rsidRDefault="00B34FAC" w:rsidP="00B34FAC">
                  <w:pPr>
                    <w:pStyle w:val="ListParagraph"/>
                    <w:ind w:left="0"/>
                    <w:jc w:val="center"/>
                    <w:rPr>
                      <w:sz w:val="20"/>
                    </w:rPr>
                  </w:pPr>
                </w:p>
              </w:tc>
              <w:tc>
                <w:tcPr>
                  <w:tcW w:w="2160" w:type="dxa"/>
                  <w:vAlign w:val="bottom"/>
                </w:tcPr>
                <w:p w14:paraId="10AB3C72" w14:textId="77777777" w:rsidR="00B34FAC" w:rsidRPr="002F0596" w:rsidRDefault="00B34FAC" w:rsidP="00B34FAC">
                  <w:pPr>
                    <w:pStyle w:val="ListParagraph"/>
                    <w:ind w:left="0"/>
                    <w:jc w:val="center"/>
                    <w:rPr>
                      <w:sz w:val="20"/>
                    </w:rPr>
                  </w:pPr>
                </w:p>
              </w:tc>
              <w:tc>
                <w:tcPr>
                  <w:tcW w:w="2160" w:type="dxa"/>
                  <w:vAlign w:val="bottom"/>
                </w:tcPr>
                <w:p w14:paraId="10AB3C73" w14:textId="77777777" w:rsidR="00B34FAC" w:rsidRPr="002F0596" w:rsidRDefault="00B34FAC" w:rsidP="00B34FAC">
                  <w:pPr>
                    <w:pStyle w:val="ListParagraph"/>
                    <w:ind w:left="0"/>
                    <w:jc w:val="center"/>
                    <w:rPr>
                      <w:sz w:val="20"/>
                    </w:rPr>
                  </w:pPr>
                </w:p>
              </w:tc>
            </w:tr>
            <w:tr w:rsidR="00AD729D" w:rsidRPr="002F0596" w14:paraId="10AB3C7A" w14:textId="77777777" w:rsidTr="00155666">
              <w:tc>
                <w:tcPr>
                  <w:tcW w:w="2313" w:type="dxa"/>
                  <w:tcBorders>
                    <w:left w:val="nil"/>
                    <w:right w:val="single" w:sz="4" w:space="0" w:color="auto"/>
                  </w:tcBorders>
                </w:tcPr>
                <w:p w14:paraId="10AB3C75" w14:textId="529F8012" w:rsidR="00AD729D" w:rsidRDefault="00AD729D" w:rsidP="00B34FAC">
                  <w:pPr>
                    <w:pStyle w:val="ListParagraph"/>
                    <w:ind w:left="0"/>
                    <w:jc w:val="right"/>
                    <w:rPr>
                      <w:sz w:val="20"/>
                    </w:rPr>
                  </w:pPr>
                  <w:r>
                    <w:rPr>
                      <w:sz w:val="20"/>
                    </w:rPr>
                    <w:t xml:space="preserve">Net </w:t>
                  </w:r>
                  <w:r w:rsidR="003061C0">
                    <w:rPr>
                      <w:sz w:val="20"/>
                    </w:rPr>
                    <w:t>Income</w:t>
                  </w:r>
                  <w:r w:rsidR="00C05F09">
                    <w:rPr>
                      <w:sz w:val="20"/>
                    </w:rPr>
                    <w:t>/Deficit</w:t>
                  </w:r>
                </w:p>
                <w:p w14:paraId="10AB3C76" w14:textId="5312A03F" w:rsidR="00286672" w:rsidRDefault="00286672" w:rsidP="00B34FAC">
                  <w:pPr>
                    <w:pStyle w:val="ListParagraph"/>
                    <w:ind w:left="0"/>
                    <w:jc w:val="right"/>
                    <w:rPr>
                      <w:sz w:val="20"/>
                    </w:rPr>
                  </w:pPr>
                  <w:r>
                    <w:rPr>
                      <w:sz w:val="20"/>
                    </w:rPr>
                    <w:t>(revenues-expen</w:t>
                  </w:r>
                  <w:r w:rsidR="00C05F09">
                    <w:rPr>
                      <w:sz w:val="20"/>
                    </w:rPr>
                    <w:t>se</w:t>
                  </w:r>
                  <w:r>
                    <w:rPr>
                      <w:sz w:val="20"/>
                    </w:rPr>
                    <w:t>s)</w:t>
                  </w:r>
                </w:p>
              </w:tc>
              <w:tc>
                <w:tcPr>
                  <w:tcW w:w="2250" w:type="dxa"/>
                  <w:tcBorders>
                    <w:left w:val="single" w:sz="4" w:space="0" w:color="auto"/>
                  </w:tcBorders>
                  <w:vAlign w:val="bottom"/>
                </w:tcPr>
                <w:p w14:paraId="10AB3C77" w14:textId="77777777" w:rsidR="00AD729D" w:rsidRPr="002F0596" w:rsidRDefault="00AD729D" w:rsidP="00B34FAC">
                  <w:pPr>
                    <w:pStyle w:val="ListParagraph"/>
                    <w:ind w:left="0"/>
                    <w:jc w:val="center"/>
                    <w:rPr>
                      <w:sz w:val="20"/>
                    </w:rPr>
                  </w:pPr>
                </w:p>
              </w:tc>
              <w:tc>
                <w:tcPr>
                  <w:tcW w:w="2160" w:type="dxa"/>
                  <w:vAlign w:val="bottom"/>
                </w:tcPr>
                <w:p w14:paraId="10AB3C78" w14:textId="77777777" w:rsidR="00AD729D" w:rsidRPr="002F0596" w:rsidRDefault="00AD729D" w:rsidP="00B34FAC">
                  <w:pPr>
                    <w:pStyle w:val="ListParagraph"/>
                    <w:ind w:left="0"/>
                    <w:jc w:val="center"/>
                    <w:rPr>
                      <w:sz w:val="20"/>
                    </w:rPr>
                  </w:pPr>
                </w:p>
              </w:tc>
              <w:tc>
                <w:tcPr>
                  <w:tcW w:w="2160" w:type="dxa"/>
                  <w:vAlign w:val="bottom"/>
                </w:tcPr>
                <w:p w14:paraId="10AB3C79" w14:textId="77777777" w:rsidR="00AD729D" w:rsidRPr="002F0596" w:rsidRDefault="00AD729D" w:rsidP="00B34FAC">
                  <w:pPr>
                    <w:pStyle w:val="ListParagraph"/>
                    <w:ind w:left="0"/>
                    <w:jc w:val="center"/>
                    <w:rPr>
                      <w:sz w:val="20"/>
                    </w:rPr>
                  </w:pPr>
                </w:p>
              </w:tc>
            </w:tr>
          </w:tbl>
          <w:p w14:paraId="10AB3C7B" w14:textId="77777777" w:rsidR="00B34FAC" w:rsidRPr="00B34FAC" w:rsidRDefault="00B34FAC" w:rsidP="00B34FAC">
            <w:pPr>
              <w:pStyle w:val="ListParagraph"/>
            </w:pPr>
          </w:p>
        </w:tc>
      </w:tr>
      <w:tr w:rsidR="00B34FAC" w:rsidRPr="00180E87" w14:paraId="10AB3C7E" w14:textId="77777777" w:rsidTr="00B34FAC">
        <w:trPr>
          <w:gridBefore w:val="1"/>
          <w:wBefore w:w="541" w:type="dxa"/>
        </w:trPr>
        <w:tc>
          <w:tcPr>
            <w:tcW w:w="10259" w:type="dxa"/>
            <w:gridSpan w:val="3"/>
          </w:tcPr>
          <w:p w14:paraId="10AB3C7D" w14:textId="77777777" w:rsidR="00B34FAC" w:rsidRPr="00D047B6" w:rsidRDefault="00D047B6" w:rsidP="00D047B6">
            <w:pPr>
              <w:pStyle w:val="ListParagraph"/>
              <w:numPr>
                <w:ilvl w:val="0"/>
                <w:numId w:val="23"/>
              </w:numPr>
            </w:pPr>
            <w:r w:rsidRPr="00D047B6">
              <w:t>Describe any expenses anticipated with the implementation of the new program. How will these expenses be met</w:t>
            </w:r>
            <w:r w:rsidRPr="00455B08">
              <w:t>?</w:t>
            </w:r>
            <w:r w:rsidRPr="00D047B6">
              <w:rPr>
                <w:color w:val="FF0000"/>
              </w:rPr>
              <w:t xml:space="preserve"> </w:t>
            </w:r>
            <w:r w:rsidR="00AB0F05">
              <w:rPr>
                <w:i/>
              </w:rPr>
              <w:t>[200 words]</w:t>
            </w:r>
          </w:p>
        </w:tc>
      </w:tr>
      <w:tr w:rsidR="00B34FAC" w:rsidRPr="00180E87" w14:paraId="10AB3C80" w14:textId="77777777" w:rsidTr="00D047B6">
        <w:trPr>
          <w:gridBefore w:val="2"/>
          <w:wBefore w:w="1081" w:type="dxa"/>
        </w:trPr>
        <w:tc>
          <w:tcPr>
            <w:tcW w:w="9719" w:type="dxa"/>
            <w:gridSpan w:val="2"/>
          </w:tcPr>
          <w:p w14:paraId="10AB3C7F" w14:textId="77777777" w:rsidR="00B34FAC" w:rsidRPr="00155666" w:rsidRDefault="00B34FAC" w:rsidP="00155666"/>
        </w:tc>
      </w:tr>
      <w:tr w:rsidR="00D047B6" w:rsidRPr="00180E87" w14:paraId="10AB3C82" w14:textId="77777777" w:rsidTr="00D047B6">
        <w:trPr>
          <w:gridBefore w:val="2"/>
          <w:wBefore w:w="1081" w:type="dxa"/>
        </w:trPr>
        <w:tc>
          <w:tcPr>
            <w:tcW w:w="9719" w:type="dxa"/>
            <w:gridSpan w:val="2"/>
          </w:tcPr>
          <w:p w14:paraId="10AB3C81" w14:textId="77777777" w:rsidR="00D047B6" w:rsidRPr="00D047B6" w:rsidRDefault="00D047B6" w:rsidP="00D047B6">
            <w:pPr>
              <w:pStyle w:val="ListParagraph"/>
              <w:numPr>
                <w:ilvl w:val="0"/>
                <w:numId w:val="25"/>
              </w:numPr>
              <w:ind w:left="705" w:hanging="345"/>
              <w:rPr>
                <w:b/>
              </w:rPr>
            </w:pPr>
            <w:r w:rsidRPr="00D047B6">
              <w:t>If funding is to come from the reallocation of existing state appropriated funds, please indicate the sources of the reallocation.  What impact will the reallocation of funds in support of the program have on other programs?</w:t>
            </w:r>
            <w:r w:rsidR="00AB0F05">
              <w:t xml:space="preserve"> </w:t>
            </w:r>
            <w:r w:rsidR="00AB0F05">
              <w:rPr>
                <w:i/>
              </w:rPr>
              <w:t>[150 words]</w:t>
            </w:r>
          </w:p>
        </w:tc>
      </w:tr>
      <w:tr w:rsidR="00D047B6" w:rsidRPr="00180E87" w14:paraId="10AB3C84" w14:textId="77777777" w:rsidTr="00D047B6">
        <w:trPr>
          <w:gridBefore w:val="3"/>
          <w:wBefore w:w="1621" w:type="dxa"/>
        </w:trPr>
        <w:tc>
          <w:tcPr>
            <w:tcW w:w="9179" w:type="dxa"/>
          </w:tcPr>
          <w:p w14:paraId="10AB3C83" w14:textId="77777777" w:rsidR="00D047B6" w:rsidRPr="00155666" w:rsidRDefault="00D047B6" w:rsidP="00155666"/>
        </w:tc>
      </w:tr>
      <w:tr w:rsidR="00D047B6" w:rsidRPr="00180E87" w14:paraId="10AB3C86" w14:textId="77777777" w:rsidTr="00D047B6">
        <w:trPr>
          <w:gridBefore w:val="2"/>
          <w:wBefore w:w="1081" w:type="dxa"/>
        </w:trPr>
        <w:tc>
          <w:tcPr>
            <w:tcW w:w="9719" w:type="dxa"/>
            <w:gridSpan w:val="2"/>
          </w:tcPr>
          <w:p w14:paraId="10AB3C85" w14:textId="77777777" w:rsidR="00D047B6" w:rsidRPr="00D047B6" w:rsidRDefault="00D047B6" w:rsidP="00D047B6">
            <w:pPr>
              <w:pStyle w:val="ListParagraph"/>
              <w:numPr>
                <w:ilvl w:val="0"/>
                <w:numId w:val="25"/>
              </w:numPr>
              <w:ind w:left="705" w:hanging="345"/>
            </w:pPr>
            <w:r w:rsidRPr="00D047B6">
              <w:t>If an increase in base funding is required to fund the program, indicate the amount of additional base funding and the fiscal year when the institution plans to include the base funding in the department’s budget.</w:t>
            </w:r>
          </w:p>
        </w:tc>
      </w:tr>
      <w:tr w:rsidR="00D047B6" w:rsidRPr="00180E87" w14:paraId="10AB3C88" w14:textId="77777777" w:rsidTr="00D047B6">
        <w:trPr>
          <w:gridBefore w:val="3"/>
          <w:wBefore w:w="1621" w:type="dxa"/>
        </w:trPr>
        <w:tc>
          <w:tcPr>
            <w:tcW w:w="9179" w:type="dxa"/>
          </w:tcPr>
          <w:p w14:paraId="10AB3C87" w14:textId="77777777" w:rsidR="00D047B6" w:rsidRPr="00D047B6" w:rsidRDefault="00D047B6" w:rsidP="00155666"/>
        </w:tc>
      </w:tr>
      <w:tr w:rsidR="00D047B6" w:rsidRPr="00180E87" w14:paraId="10AB3C8A" w14:textId="77777777" w:rsidTr="00D047B6">
        <w:trPr>
          <w:gridBefore w:val="2"/>
          <w:wBefore w:w="1081" w:type="dxa"/>
        </w:trPr>
        <w:tc>
          <w:tcPr>
            <w:tcW w:w="9719" w:type="dxa"/>
            <w:gridSpan w:val="2"/>
          </w:tcPr>
          <w:p w14:paraId="10AB3C89" w14:textId="77777777" w:rsidR="00D047B6" w:rsidRPr="00D047B6" w:rsidRDefault="00D047B6" w:rsidP="00D047B6">
            <w:pPr>
              <w:pStyle w:val="ListParagraph"/>
              <w:numPr>
                <w:ilvl w:val="0"/>
                <w:numId w:val="25"/>
              </w:numPr>
              <w:ind w:left="705" w:hanging="345"/>
            </w:pPr>
            <w:r w:rsidRPr="00D047B6">
              <w:t>If the funding is to come from one-time sources such as a donation, indicate the sources of other funding. What are the institution’s plans for sustaining the program when that funding ends?</w:t>
            </w:r>
            <w:r w:rsidR="00AB0F05">
              <w:t xml:space="preserve"> </w:t>
            </w:r>
            <w:r w:rsidR="00AB0F05">
              <w:rPr>
                <w:i/>
              </w:rPr>
              <w:t>[150 words]</w:t>
            </w:r>
          </w:p>
        </w:tc>
      </w:tr>
      <w:tr w:rsidR="00D047B6" w:rsidRPr="00180E87" w14:paraId="10AB3C8C" w14:textId="77777777" w:rsidTr="00D047B6">
        <w:trPr>
          <w:gridBefore w:val="3"/>
          <w:wBefore w:w="1621" w:type="dxa"/>
        </w:trPr>
        <w:tc>
          <w:tcPr>
            <w:tcW w:w="9179" w:type="dxa"/>
          </w:tcPr>
          <w:p w14:paraId="10AB3C8B" w14:textId="77777777" w:rsidR="00D047B6" w:rsidRPr="00155666" w:rsidRDefault="00D047B6" w:rsidP="00155666"/>
        </w:tc>
      </w:tr>
      <w:tr w:rsidR="00D047B6" w:rsidRPr="00180E87" w14:paraId="10AB3C8E" w14:textId="77777777" w:rsidTr="00D047B6">
        <w:trPr>
          <w:gridBefore w:val="2"/>
          <w:wBefore w:w="1081" w:type="dxa"/>
        </w:trPr>
        <w:tc>
          <w:tcPr>
            <w:tcW w:w="9719" w:type="dxa"/>
            <w:gridSpan w:val="2"/>
          </w:tcPr>
          <w:p w14:paraId="10AB3C8D" w14:textId="77777777" w:rsidR="00D047B6" w:rsidRPr="00D047B6" w:rsidRDefault="00D047B6" w:rsidP="00D047B6">
            <w:pPr>
              <w:pStyle w:val="ListParagraph"/>
              <w:numPr>
                <w:ilvl w:val="0"/>
                <w:numId w:val="25"/>
              </w:numPr>
              <w:ind w:left="705" w:hanging="345"/>
            </w:pPr>
            <w:r w:rsidRPr="00D047B6">
              <w:lastRenderedPageBreak/>
              <w:t>Describe the federal grant, other grant(s), special fee arrangements, or contract(s) that will be valid to fund the program.  What does the institution propose to do with the program upon termination of those funds?</w:t>
            </w:r>
            <w:r w:rsidR="00AB0F05">
              <w:t xml:space="preserve"> </w:t>
            </w:r>
            <w:r w:rsidR="00AB0F05">
              <w:rPr>
                <w:i/>
              </w:rPr>
              <w:t>[150 words]</w:t>
            </w:r>
          </w:p>
        </w:tc>
      </w:tr>
      <w:tr w:rsidR="00D047B6" w:rsidRPr="00180E87" w14:paraId="10AB3C90" w14:textId="77777777" w:rsidTr="00D047B6">
        <w:trPr>
          <w:gridBefore w:val="3"/>
          <w:wBefore w:w="1621" w:type="dxa"/>
        </w:trPr>
        <w:tc>
          <w:tcPr>
            <w:tcW w:w="9179" w:type="dxa"/>
          </w:tcPr>
          <w:p w14:paraId="10AB3C8F" w14:textId="77777777" w:rsidR="00D047B6" w:rsidRPr="00D047B6" w:rsidRDefault="00D047B6" w:rsidP="00B44313"/>
        </w:tc>
      </w:tr>
      <w:tr w:rsidR="007E42DA" w:rsidRPr="00180E87" w14:paraId="10AB3C92" w14:textId="77777777" w:rsidTr="007E42DA">
        <w:tc>
          <w:tcPr>
            <w:tcW w:w="10800" w:type="dxa"/>
            <w:gridSpan w:val="4"/>
          </w:tcPr>
          <w:p w14:paraId="10AB3C91" w14:textId="77777777" w:rsidR="007E42DA" w:rsidRDefault="00F127EB" w:rsidP="00F127EB">
            <w:pPr>
              <w:pStyle w:val="ListParagraph"/>
              <w:numPr>
                <w:ilvl w:val="0"/>
                <w:numId w:val="15"/>
              </w:numPr>
              <w:rPr>
                <w:b/>
              </w:rPr>
            </w:pPr>
            <w:r w:rsidRPr="00F127EB">
              <w:rPr>
                <w:b/>
              </w:rPr>
              <w:t xml:space="preserve">Student fees. </w:t>
            </w:r>
            <w:r w:rsidRPr="00F127EB">
              <w:t xml:space="preserve">If the proposed program intends to impose new </w:t>
            </w:r>
            <w:r w:rsidR="00286672">
              <w:t>course, class, lab, or program</w:t>
            </w:r>
            <w:r w:rsidRPr="00F127EB">
              <w:t xml:space="preserve"> fees, please list the </w:t>
            </w:r>
            <w:r w:rsidR="00286672">
              <w:t>type and amount of the fee</w:t>
            </w:r>
            <w:r w:rsidRPr="00F127EB">
              <w:t>.</w:t>
            </w:r>
          </w:p>
        </w:tc>
      </w:tr>
      <w:tr w:rsidR="00F127EB" w:rsidRPr="00180E87" w14:paraId="10AB3C94" w14:textId="77777777" w:rsidTr="00F127EB">
        <w:trPr>
          <w:gridBefore w:val="1"/>
          <w:wBefore w:w="541" w:type="dxa"/>
        </w:trPr>
        <w:tc>
          <w:tcPr>
            <w:tcW w:w="10259" w:type="dxa"/>
            <w:gridSpan w:val="3"/>
          </w:tcPr>
          <w:p w14:paraId="10AB3C93" w14:textId="77777777" w:rsidR="00F127EB" w:rsidRPr="00B44313" w:rsidRDefault="00F127EB" w:rsidP="00F127EB"/>
        </w:tc>
      </w:tr>
      <w:tr w:rsidR="00F127EB" w:rsidRPr="00180E87" w14:paraId="10AB3C99" w14:textId="77777777" w:rsidTr="007E42DA">
        <w:tc>
          <w:tcPr>
            <w:tcW w:w="10800" w:type="dxa"/>
            <w:gridSpan w:val="4"/>
          </w:tcPr>
          <w:p w14:paraId="10AB3C98" w14:textId="7121FD58" w:rsidR="00AC0266" w:rsidRPr="00D3425C" w:rsidRDefault="00F127EB" w:rsidP="00F93258">
            <w:pPr>
              <w:pStyle w:val="ListParagraph"/>
              <w:numPr>
                <w:ilvl w:val="0"/>
                <w:numId w:val="15"/>
              </w:numPr>
            </w:pPr>
            <w:r w:rsidRPr="00F127EB">
              <w:t xml:space="preserve">Complete the </w:t>
            </w:r>
            <w:r w:rsidR="00F40852">
              <w:t>fiscal analysis form</w:t>
            </w:r>
            <w:bookmarkStart w:id="0" w:name="_GoBack"/>
            <w:bookmarkEnd w:id="0"/>
            <w:r w:rsidR="000F1A1A">
              <w:t>.</w:t>
            </w:r>
          </w:p>
        </w:tc>
      </w:tr>
    </w:tbl>
    <w:p w14:paraId="10AB3C9A" w14:textId="77777777" w:rsidR="003D638E" w:rsidRDefault="003D638E" w:rsidP="005C3E3A"/>
    <w:p w14:paraId="10AB3C9B" w14:textId="77777777" w:rsidR="008012C4" w:rsidRPr="008012C4" w:rsidRDefault="008012C4" w:rsidP="008012C4">
      <w:pPr>
        <w:rPr>
          <w:u w:val="single"/>
        </w:rPr>
      </w:pPr>
      <w:r w:rsidRPr="008012C4">
        <w:rPr>
          <w:u w:val="single"/>
        </w:rPr>
        <w:t>Signature/Date</w:t>
      </w:r>
    </w:p>
    <w:p w14:paraId="10AB3C9C" w14:textId="77777777" w:rsidR="008012C4" w:rsidRDefault="008012C4" w:rsidP="008012C4">
      <w:pPr>
        <w:rPr>
          <w:b/>
        </w:rPr>
      </w:pPr>
      <w:r w:rsidRPr="008012C4">
        <w:rPr>
          <w:b/>
        </w:rPr>
        <w:t>College</w:t>
      </w:r>
      <w:r>
        <w:rPr>
          <w:b/>
        </w:rPr>
        <w:t xml:space="preserve"> or </w:t>
      </w:r>
      <w:r w:rsidRPr="008012C4">
        <w:rPr>
          <w:b/>
        </w:rPr>
        <w:t>School Dean:</w:t>
      </w:r>
    </w:p>
    <w:p w14:paraId="10AB3C9D" w14:textId="77777777" w:rsidR="008012C4" w:rsidRPr="008012C4" w:rsidRDefault="008012C4" w:rsidP="008012C4">
      <w:pPr>
        <w:rPr>
          <w:b/>
        </w:rPr>
      </w:pPr>
    </w:p>
    <w:p w14:paraId="10AB3C9E" w14:textId="77777777" w:rsidR="008012C4" w:rsidRDefault="008012C4" w:rsidP="008012C4">
      <w:pPr>
        <w:rPr>
          <w:b/>
        </w:rPr>
      </w:pPr>
      <w:r w:rsidRPr="008012C4">
        <w:rPr>
          <w:b/>
        </w:rPr>
        <w:t xml:space="preserve">Chief Academic Officer: </w:t>
      </w:r>
    </w:p>
    <w:p w14:paraId="10AB3C9F" w14:textId="77777777" w:rsidR="008012C4" w:rsidRPr="008012C4" w:rsidRDefault="008012C4" w:rsidP="008012C4">
      <w:pPr>
        <w:rPr>
          <w:b/>
        </w:rPr>
      </w:pPr>
    </w:p>
    <w:p w14:paraId="10AB3CA0" w14:textId="77777777" w:rsidR="008012C4" w:rsidRDefault="008012C4" w:rsidP="008012C4">
      <w:pPr>
        <w:rPr>
          <w:b/>
        </w:rPr>
      </w:pPr>
      <w:r w:rsidRPr="008012C4">
        <w:rPr>
          <w:b/>
        </w:rPr>
        <w:t>Chief Executive Officer:</w:t>
      </w:r>
    </w:p>
    <w:p w14:paraId="10AB3CA1" w14:textId="77777777" w:rsidR="008012C4" w:rsidRPr="008012C4" w:rsidRDefault="008012C4" w:rsidP="008012C4">
      <w:pPr>
        <w:rPr>
          <w:b/>
        </w:rPr>
      </w:pPr>
    </w:p>
    <w:p w14:paraId="10AB3CA2" w14:textId="77777777" w:rsidR="008012C4" w:rsidRDefault="008012C4" w:rsidP="008012C4">
      <w:pPr>
        <w:rPr>
          <w:b/>
        </w:rPr>
      </w:pPr>
      <w:r w:rsidRPr="008012C4">
        <w:rPr>
          <w:b/>
        </w:rPr>
        <w:t>Flagship Provost*:</w:t>
      </w:r>
    </w:p>
    <w:p w14:paraId="10AB3CA3" w14:textId="77777777" w:rsidR="008012C4" w:rsidRPr="008012C4" w:rsidRDefault="008012C4" w:rsidP="008012C4">
      <w:pPr>
        <w:rPr>
          <w:b/>
        </w:rPr>
      </w:pPr>
    </w:p>
    <w:p w14:paraId="10AB3CA4" w14:textId="77777777" w:rsidR="008012C4" w:rsidRPr="008012C4" w:rsidRDefault="008012C4" w:rsidP="008012C4">
      <w:pPr>
        <w:rPr>
          <w:b/>
        </w:rPr>
      </w:pPr>
      <w:r w:rsidRPr="008012C4">
        <w:rPr>
          <w:b/>
        </w:rPr>
        <w:t>Flagship President*:</w:t>
      </w:r>
    </w:p>
    <w:p w14:paraId="10AB3CA5" w14:textId="77777777" w:rsidR="008012C4" w:rsidRDefault="008012C4" w:rsidP="005C3E3A">
      <w:r w:rsidRPr="005161FB">
        <w:rPr>
          <w:sz w:val="18"/>
          <w:szCs w:val="18"/>
        </w:rPr>
        <w:t>*Not app</w:t>
      </w:r>
      <w:r>
        <w:rPr>
          <w:sz w:val="18"/>
          <w:szCs w:val="18"/>
        </w:rPr>
        <w:t>licable to the Community Colleges</w:t>
      </w:r>
      <w:r w:rsidRPr="005161FB">
        <w:rPr>
          <w:sz w:val="18"/>
          <w:szCs w:val="18"/>
        </w:rPr>
        <w:t>.</w:t>
      </w:r>
    </w:p>
    <w:p w14:paraId="10AB3CA6" w14:textId="77777777" w:rsidR="008012C4" w:rsidRDefault="008012C4" w:rsidP="005C3E3A"/>
    <w:p w14:paraId="10AB3CA7" w14:textId="77777777" w:rsidR="008012C4" w:rsidRDefault="008012C4" w:rsidP="005C3E3A"/>
    <w:p w14:paraId="10AB4351" w14:textId="3ECD2E46" w:rsidR="008012C4" w:rsidRDefault="008012C4" w:rsidP="00EC655A">
      <w:pPr>
        <w:spacing w:before="0"/>
      </w:pPr>
    </w:p>
    <w:p w14:paraId="10AB4352" w14:textId="77777777" w:rsidR="008012C4" w:rsidRDefault="008012C4" w:rsidP="005C3E3A"/>
    <w:p w14:paraId="10AB4353" w14:textId="77777777" w:rsidR="008012C4" w:rsidRDefault="008012C4" w:rsidP="005C3E3A"/>
    <w:p w14:paraId="10AB4354" w14:textId="77777777" w:rsidR="00A508F3" w:rsidRDefault="00A508F3">
      <w:pPr>
        <w:spacing w:before="0"/>
      </w:pPr>
      <w:r>
        <w:br w:type="page"/>
      </w:r>
    </w:p>
    <w:p w14:paraId="10AB4355" w14:textId="77777777" w:rsidR="00780EDE" w:rsidRPr="00A508F3" w:rsidRDefault="00A508F3" w:rsidP="005C3E3A">
      <w:pPr>
        <w:rPr>
          <w:b/>
        </w:rPr>
      </w:pPr>
      <w:r w:rsidRPr="00A508F3">
        <w:rPr>
          <w:b/>
        </w:rPr>
        <w:lastRenderedPageBreak/>
        <w:t>Appendix A – Proposed New Curriculum</w:t>
      </w:r>
    </w:p>
    <w:sectPr w:rsidR="00780EDE" w:rsidRPr="00A508F3" w:rsidSect="0070322F">
      <w:headerReference w:type="default" r:id="rId8"/>
      <w:pgSz w:w="12240" w:h="15840"/>
      <w:pgMar w:top="720" w:right="720" w:bottom="720" w:left="72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03D86" w14:textId="77777777" w:rsidR="00302F31" w:rsidRDefault="00302F31" w:rsidP="007F0CAC">
      <w:r>
        <w:separator/>
      </w:r>
    </w:p>
    <w:p w14:paraId="76452860" w14:textId="77777777" w:rsidR="00302F31" w:rsidRDefault="00302F31"/>
  </w:endnote>
  <w:endnote w:type="continuationSeparator" w:id="0">
    <w:p w14:paraId="458F46C6" w14:textId="77777777" w:rsidR="00302F31" w:rsidRDefault="00302F31" w:rsidP="007F0CAC">
      <w:r>
        <w:continuationSeparator/>
      </w:r>
    </w:p>
    <w:p w14:paraId="249AF6B1" w14:textId="77777777" w:rsidR="00302F31" w:rsidRDefault="00302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27D67" w14:textId="77777777" w:rsidR="00302F31" w:rsidRDefault="00302F31" w:rsidP="007F0CAC">
      <w:r>
        <w:separator/>
      </w:r>
    </w:p>
    <w:p w14:paraId="25D19EB4" w14:textId="77777777" w:rsidR="00302F31" w:rsidRDefault="00302F31"/>
  </w:footnote>
  <w:footnote w:type="continuationSeparator" w:id="0">
    <w:p w14:paraId="3388473B" w14:textId="77777777" w:rsidR="00302F31" w:rsidRDefault="00302F31" w:rsidP="007F0CAC">
      <w:r>
        <w:continuationSeparator/>
      </w:r>
    </w:p>
    <w:p w14:paraId="0E2181F8" w14:textId="77777777" w:rsidR="00302F31" w:rsidRDefault="00302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435E" w14:textId="77777777" w:rsidR="0045460B" w:rsidRDefault="0045460B" w:rsidP="00857516">
    <w:pPr>
      <w:pStyle w:val="Footer"/>
      <w:jc w:val="right"/>
    </w:pPr>
    <w:r w:rsidRPr="00441299">
      <w:t>ITEM #</w:t>
    </w:r>
    <w:r>
      <w:rPr>
        <w:highlight w:val="yellow"/>
      </w:rPr>
      <w:t>XXX-XXXX-</w:t>
    </w:r>
    <w:r w:rsidRPr="00EA4C24">
      <w:rPr>
        <w:highlight w:val="yellow"/>
      </w:rPr>
      <w:t>XXXXX</w:t>
    </w:r>
  </w:p>
  <w:p w14:paraId="10AB435F" w14:textId="4A8F5F6C" w:rsidR="0045460B" w:rsidRPr="00EA4C24" w:rsidRDefault="0045460B" w:rsidP="00857516">
    <w:pPr>
      <w:pStyle w:val="Footer"/>
      <w:jc w:val="right"/>
    </w:pPr>
    <w:r w:rsidRPr="00EA4C24">
      <w:t xml:space="preserve">Page </w:t>
    </w:r>
    <w:r w:rsidRPr="00EA4C24">
      <w:fldChar w:fldCharType="begin"/>
    </w:r>
    <w:r w:rsidRPr="00EA4C24">
      <w:instrText xml:space="preserve"> PAGE </w:instrText>
    </w:r>
    <w:r w:rsidRPr="00EA4C24">
      <w:fldChar w:fldCharType="separate"/>
    </w:r>
    <w:r w:rsidR="00BC773F">
      <w:rPr>
        <w:noProof/>
      </w:rPr>
      <w:t>1</w:t>
    </w:r>
    <w:r w:rsidRPr="00EA4C24">
      <w:fldChar w:fldCharType="end"/>
    </w:r>
    <w:r w:rsidRPr="00EA4C24">
      <w:t xml:space="preserve"> of </w:t>
    </w:r>
    <w:fldSimple w:instr=" NUMPAGES  ">
      <w:r w:rsidR="00BC773F">
        <w:rPr>
          <w:noProof/>
        </w:rPr>
        <w:t>6</w:t>
      </w:r>
    </w:fldSimple>
  </w:p>
  <w:p w14:paraId="10AB4360" w14:textId="77777777" w:rsidR="0045460B" w:rsidRPr="005C5E26" w:rsidRDefault="0045460B" w:rsidP="000E3910">
    <w:pPr>
      <w:pStyle w:val="Header"/>
    </w:pPr>
    <w:r w:rsidRPr="005C5E26">
      <w:t>Montana Board of Regents</w:t>
    </w:r>
  </w:p>
  <w:p w14:paraId="10AB4361" w14:textId="77777777" w:rsidR="0045460B" w:rsidRDefault="0045460B" w:rsidP="00857516">
    <w:pPr>
      <w:pStyle w:val="Headerblue"/>
      <w:spacing w:after="0"/>
    </w:pPr>
    <w:r>
      <w:t>Curriculum Proposal Form</w:t>
    </w:r>
  </w:p>
  <w:p w14:paraId="10AB4362" w14:textId="77777777" w:rsidR="0045460B" w:rsidRPr="00180E87" w:rsidRDefault="0045460B" w:rsidP="00180E87">
    <w:pPr>
      <w:pStyle w:val="Header"/>
      <w:rPr>
        <w:sz w:val="2"/>
        <w:szCs w:val="2"/>
      </w:rPr>
    </w:pPr>
  </w:p>
  <w:p w14:paraId="10AB4363" w14:textId="77777777" w:rsidR="0045460B" w:rsidRPr="00180E87" w:rsidRDefault="0045460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6A4"/>
    <w:multiLevelType w:val="hybridMultilevel"/>
    <w:tmpl w:val="3A60F2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64B34"/>
    <w:multiLevelType w:val="hybridMultilevel"/>
    <w:tmpl w:val="26200690"/>
    <w:lvl w:ilvl="0" w:tplc="E6F032D6">
      <w:start w:val="1"/>
      <w:numFmt w:val="bullet"/>
      <w:pStyle w:val="Lin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B5C9C"/>
    <w:multiLevelType w:val="hybridMultilevel"/>
    <w:tmpl w:val="33969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7B20"/>
    <w:multiLevelType w:val="hybridMultilevel"/>
    <w:tmpl w:val="847AA8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77F4C"/>
    <w:multiLevelType w:val="hybridMultilevel"/>
    <w:tmpl w:val="0914823C"/>
    <w:lvl w:ilvl="0" w:tplc="35FA4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54077"/>
    <w:multiLevelType w:val="hybridMultilevel"/>
    <w:tmpl w:val="40848ACE"/>
    <w:lvl w:ilvl="0" w:tplc="BE3CA0B2">
      <w:start w:val="1"/>
      <w:numFmt w:val="decimal"/>
      <w:lvlText w:val="%1."/>
      <w:lvlJc w:val="left"/>
      <w:pPr>
        <w:ind w:left="900" w:hanging="360"/>
      </w:pPr>
      <w:rPr>
        <w:rFonts w:hint="default"/>
        <w:b/>
        <w:i w:val="0"/>
        <w:color w:val="auto"/>
        <w:sz w:val="22"/>
      </w:rPr>
    </w:lvl>
    <w:lvl w:ilvl="1" w:tplc="6B96EF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172CA"/>
    <w:multiLevelType w:val="hybridMultilevel"/>
    <w:tmpl w:val="EBE2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46884"/>
    <w:multiLevelType w:val="hybridMultilevel"/>
    <w:tmpl w:val="EBC0EA30"/>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23FEC"/>
    <w:multiLevelType w:val="hybridMultilevel"/>
    <w:tmpl w:val="80CEEAC0"/>
    <w:lvl w:ilvl="0" w:tplc="5C78C61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425F4"/>
    <w:multiLevelType w:val="hybridMultilevel"/>
    <w:tmpl w:val="90963FC6"/>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E18FB"/>
    <w:multiLevelType w:val="hybridMultilevel"/>
    <w:tmpl w:val="7144C6C8"/>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37280"/>
    <w:multiLevelType w:val="hybridMultilevel"/>
    <w:tmpl w:val="71D68758"/>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05DA1"/>
    <w:multiLevelType w:val="hybridMultilevel"/>
    <w:tmpl w:val="C5524C20"/>
    <w:lvl w:ilvl="0" w:tplc="F9B2C4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62AD1"/>
    <w:multiLevelType w:val="hybridMultilevel"/>
    <w:tmpl w:val="96140046"/>
    <w:lvl w:ilvl="0" w:tplc="A462CC1C">
      <w:start w:val="1"/>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3D929B5"/>
    <w:multiLevelType w:val="hybridMultilevel"/>
    <w:tmpl w:val="70807B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8C047A"/>
    <w:multiLevelType w:val="hybridMultilevel"/>
    <w:tmpl w:val="697A0C28"/>
    <w:lvl w:ilvl="0" w:tplc="0409000F">
      <w:start w:val="1"/>
      <w:numFmt w:val="decimal"/>
      <w:lvlText w:val="%1."/>
      <w:lvlJc w:val="left"/>
      <w:pPr>
        <w:tabs>
          <w:tab w:val="num" w:pos="720"/>
        </w:tabs>
        <w:ind w:left="720" w:hanging="360"/>
      </w:pPr>
      <w:rPr>
        <w:rFonts w:hint="default"/>
      </w:rPr>
    </w:lvl>
    <w:lvl w:ilvl="1" w:tplc="C97E87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1E767B"/>
    <w:multiLevelType w:val="hybridMultilevel"/>
    <w:tmpl w:val="B2D2C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42512F"/>
    <w:multiLevelType w:val="hybridMultilevel"/>
    <w:tmpl w:val="05109B0A"/>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90D13"/>
    <w:multiLevelType w:val="hybridMultilevel"/>
    <w:tmpl w:val="7E74B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7A14B8"/>
    <w:multiLevelType w:val="hybridMultilevel"/>
    <w:tmpl w:val="2B744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082866"/>
    <w:multiLevelType w:val="hybridMultilevel"/>
    <w:tmpl w:val="C798CEA0"/>
    <w:lvl w:ilvl="0" w:tplc="63F62A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13262"/>
    <w:multiLevelType w:val="hybridMultilevel"/>
    <w:tmpl w:val="74CC240E"/>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70151"/>
    <w:multiLevelType w:val="hybridMultilevel"/>
    <w:tmpl w:val="560EB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971F8"/>
    <w:multiLevelType w:val="hybridMultilevel"/>
    <w:tmpl w:val="D8109750"/>
    <w:lvl w:ilvl="0" w:tplc="843420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B644DD"/>
    <w:multiLevelType w:val="hybridMultilevel"/>
    <w:tmpl w:val="121AE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430FB"/>
    <w:multiLevelType w:val="hybridMultilevel"/>
    <w:tmpl w:val="1204A262"/>
    <w:lvl w:ilvl="0" w:tplc="6B96EF8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4"/>
  </w:num>
  <w:num w:numId="4">
    <w:abstractNumId w:val="16"/>
  </w:num>
  <w:num w:numId="5">
    <w:abstractNumId w:val="1"/>
  </w:num>
  <w:num w:numId="6">
    <w:abstractNumId w:val="15"/>
  </w:num>
  <w:num w:numId="7">
    <w:abstractNumId w:val="2"/>
  </w:num>
  <w:num w:numId="8">
    <w:abstractNumId w:val="0"/>
  </w:num>
  <w:num w:numId="9">
    <w:abstractNumId w:val="22"/>
  </w:num>
  <w:num w:numId="10">
    <w:abstractNumId w:val="3"/>
  </w:num>
  <w:num w:numId="11">
    <w:abstractNumId w:val="18"/>
  </w:num>
  <w:num w:numId="12">
    <w:abstractNumId w:val="1"/>
  </w:num>
  <w:num w:numId="13">
    <w:abstractNumId w:val="1"/>
  </w:num>
  <w:num w:numId="14">
    <w:abstractNumId w:val="5"/>
  </w:num>
  <w:num w:numId="15">
    <w:abstractNumId w:val="12"/>
  </w:num>
  <w:num w:numId="16">
    <w:abstractNumId w:val="25"/>
  </w:num>
  <w:num w:numId="17">
    <w:abstractNumId w:val="20"/>
  </w:num>
  <w:num w:numId="18">
    <w:abstractNumId w:val="17"/>
  </w:num>
  <w:num w:numId="19">
    <w:abstractNumId w:val="11"/>
  </w:num>
  <w:num w:numId="20">
    <w:abstractNumId w:val="23"/>
  </w:num>
  <w:num w:numId="21">
    <w:abstractNumId w:val="10"/>
  </w:num>
  <w:num w:numId="22">
    <w:abstractNumId w:val="7"/>
  </w:num>
  <w:num w:numId="23">
    <w:abstractNumId w:val="21"/>
  </w:num>
  <w:num w:numId="24">
    <w:abstractNumId w:val="4"/>
  </w:num>
  <w:num w:numId="25">
    <w:abstractNumId w:val="8"/>
  </w:num>
  <w:num w:numId="26">
    <w:abstractNumId w:val="9"/>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8D"/>
    <w:rsid w:val="0000270C"/>
    <w:rsid w:val="000569B6"/>
    <w:rsid w:val="00091C7F"/>
    <w:rsid w:val="0009696E"/>
    <w:rsid w:val="000E3910"/>
    <w:rsid w:val="000F1A1A"/>
    <w:rsid w:val="000F37D3"/>
    <w:rsid w:val="0010387B"/>
    <w:rsid w:val="001201AA"/>
    <w:rsid w:val="00121333"/>
    <w:rsid w:val="00155666"/>
    <w:rsid w:val="00180E87"/>
    <w:rsid w:val="00190465"/>
    <w:rsid w:val="001A41EF"/>
    <w:rsid w:val="001A661B"/>
    <w:rsid w:val="001B0BE4"/>
    <w:rsid w:val="001B34D6"/>
    <w:rsid w:val="001E070E"/>
    <w:rsid w:val="001E1722"/>
    <w:rsid w:val="001E6FEB"/>
    <w:rsid w:val="00201AF6"/>
    <w:rsid w:val="002454E7"/>
    <w:rsid w:val="00270378"/>
    <w:rsid w:val="002728B5"/>
    <w:rsid w:val="00286672"/>
    <w:rsid w:val="0028773C"/>
    <w:rsid w:val="00293A10"/>
    <w:rsid w:val="002B2285"/>
    <w:rsid w:val="002D0B0F"/>
    <w:rsid w:val="002D2BEA"/>
    <w:rsid w:val="002D4163"/>
    <w:rsid w:val="002E4790"/>
    <w:rsid w:val="002E57A6"/>
    <w:rsid w:val="002F4E56"/>
    <w:rsid w:val="00302F31"/>
    <w:rsid w:val="003061C0"/>
    <w:rsid w:val="0031326E"/>
    <w:rsid w:val="003156B4"/>
    <w:rsid w:val="00317BC0"/>
    <w:rsid w:val="003369A3"/>
    <w:rsid w:val="003402DD"/>
    <w:rsid w:val="00382229"/>
    <w:rsid w:val="003B23F5"/>
    <w:rsid w:val="003D0763"/>
    <w:rsid w:val="003D0BB6"/>
    <w:rsid w:val="003D638E"/>
    <w:rsid w:val="004165F0"/>
    <w:rsid w:val="00423C4F"/>
    <w:rsid w:val="00432721"/>
    <w:rsid w:val="00441299"/>
    <w:rsid w:val="0044545D"/>
    <w:rsid w:val="0045460B"/>
    <w:rsid w:val="00455B08"/>
    <w:rsid w:val="00463AC4"/>
    <w:rsid w:val="004C10A3"/>
    <w:rsid w:val="004C2373"/>
    <w:rsid w:val="004E3CA3"/>
    <w:rsid w:val="004E3E19"/>
    <w:rsid w:val="0050297A"/>
    <w:rsid w:val="00505112"/>
    <w:rsid w:val="00535FF8"/>
    <w:rsid w:val="00546ADB"/>
    <w:rsid w:val="00552CD6"/>
    <w:rsid w:val="005541DC"/>
    <w:rsid w:val="00586D0B"/>
    <w:rsid w:val="0059071B"/>
    <w:rsid w:val="005A4DD0"/>
    <w:rsid w:val="005C3E3A"/>
    <w:rsid w:val="005F3D07"/>
    <w:rsid w:val="006020E6"/>
    <w:rsid w:val="00621349"/>
    <w:rsid w:val="00686448"/>
    <w:rsid w:val="006D342D"/>
    <w:rsid w:val="0070322F"/>
    <w:rsid w:val="00705516"/>
    <w:rsid w:val="00720956"/>
    <w:rsid w:val="007466C5"/>
    <w:rsid w:val="007504AB"/>
    <w:rsid w:val="00780EDE"/>
    <w:rsid w:val="007B2E7A"/>
    <w:rsid w:val="007E42DA"/>
    <w:rsid w:val="007F0CAC"/>
    <w:rsid w:val="008012C4"/>
    <w:rsid w:val="008104BA"/>
    <w:rsid w:val="00821C55"/>
    <w:rsid w:val="00823C6D"/>
    <w:rsid w:val="00836BD4"/>
    <w:rsid w:val="008425A3"/>
    <w:rsid w:val="008551DC"/>
    <w:rsid w:val="00857516"/>
    <w:rsid w:val="0089668A"/>
    <w:rsid w:val="008C3773"/>
    <w:rsid w:val="008E784A"/>
    <w:rsid w:val="008F2565"/>
    <w:rsid w:val="008F2A22"/>
    <w:rsid w:val="00900858"/>
    <w:rsid w:val="00905BC5"/>
    <w:rsid w:val="00921AD9"/>
    <w:rsid w:val="00944F02"/>
    <w:rsid w:val="00947696"/>
    <w:rsid w:val="009479A2"/>
    <w:rsid w:val="00971B25"/>
    <w:rsid w:val="009813CE"/>
    <w:rsid w:val="009C4DA0"/>
    <w:rsid w:val="009D2D52"/>
    <w:rsid w:val="009D57D4"/>
    <w:rsid w:val="009E4CBD"/>
    <w:rsid w:val="009F7F46"/>
    <w:rsid w:val="00A01B7B"/>
    <w:rsid w:val="00A21C19"/>
    <w:rsid w:val="00A43364"/>
    <w:rsid w:val="00A47003"/>
    <w:rsid w:val="00A508F3"/>
    <w:rsid w:val="00AB0F05"/>
    <w:rsid w:val="00AC0266"/>
    <w:rsid w:val="00AD729D"/>
    <w:rsid w:val="00AE03A6"/>
    <w:rsid w:val="00B05C47"/>
    <w:rsid w:val="00B246DA"/>
    <w:rsid w:val="00B34FAC"/>
    <w:rsid w:val="00B44313"/>
    <w:rsid w:val="00B50F95"/>
    <w:rsid w:val="00B5149B"/>
    <w:rsid w:val="00B8030F"/>
    <w:rsid w:val="00B837EE"/>
    <w:rsid w:val="00B86CB1"/>
    <w:rsid w:val="00BA2384"/>
    <w:rsid w:val="00BC337B"/>
    <w:rsid w:val="00BC773F"/>
    <w:rsid w:val="00BD76A0"/>
    <w:rsid w:val="00BE1A8A"/>
    <w:rsid w:val="00BE556C"/>
    <w:rsid w:val="00BE79FA"/>
    <w:rsid w:val="00BF7FD6"/>
    <w:rsid w:val="00C05F09"/>
    <w:rsid w:val="00C170B5"/>
    <w:rsid w:val="00C26EB5"/>
    <w:rsid w:val="00C412B6"/>
    <w:rsid w:val="00C55FBA"/>
    <w:rsid w:val="00C66120"/>
    <w:rsid w:val="00C71C36"/>
    <w:rsid w:val="00C73165"/>
    <w:rsid w:val="00C92D23"/>
    <w:rsid w:val="00CA1578"/>
    <w:rsid w:val="00CC7BBF"/>
    <w:rsid w:val="00CF0B7F"/>
    <w:rsid w:val="00D047B6"/>
    <w:rsid w:val="00D125F9"/>
    <w:rsid w:val="00D3425C"/>
    <w:rsid w:val="00D667CD"/>
    <w:rsid w:val="00D834D3"/>
    <w:rsid w:val="00D91375"/>
    <w:rsid w:val="00DC2200"/>
    <w:rsid w:val="00DE5DF2"/>
    <w:rsid w:val="00DF0FEA"/>
    <w:rsid w:val="00DF58D1"/>
    <w:rsid w:val="00E41428"/>
    <w:rsid w:val="00E45E5B"/>
    <w:rsid w:val="00E514F5"/>
    <w:rsid w:val="00E53577"/>
    <w:rsid w:val="00E634EE"/>
    <w:rsid w:val="00E71A60"/>
    <w:rsid w:val="00E85940"/>
    <w:rsid w:val="00E85FEA"/>
    <w:rsid w:val="00EA05FD"/>
    <w:rsid w:val="00EC655A"/>
    <w:rsid w:val="00ED0FBE"/>
    <w:rsid w:val="00F127EB"/>
    <w:rsid w:val="00F40664"/>
    <w:rsid w:val="00F40852"/>
    <w:rsid w:val="00F454A7"/>
    <w:rsid w:val="00F46812"/>
    <w:rsid w:val="00F52B8D"/>
    <w:rsid w:val="00F64339"/>
    <w:rsid w:val="00F663FF"/>
    <w:rsid w:val="00F805C4"/>
    <w:rsid w:val="00F82BBD"/>
    <w:rsid w:val="00F87236"/>
    <w:rsid w:val="00F93258"/>
    <w:rsid w:val="00FA1A2A"/>
    <w:rsid w:val="00FB4132"/>
    <w:rsid w:val="00FC430C"/>
    <w:rsid w:val="00FE0979"/>
    <w:rsid w:val="00FE200F"/>
    <w:rsid w:val="00FE7EE9"/>
    <w:rsid w:val="00F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B3BBA"/>
  <w15:chartTrackingRefBased/>
  <w15:docId w15:val="{AE9F3C33-8F6D-4D65-B994-D37DEBA6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Hyperlink" w:uiPriority="99"/>
    <w:lsdException w:name="FollowedHyperlink"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448"/>
    <w:pPr>
      <w:spacing w:before="240"/>
    </w:pPr>
    <w:rPr>
      <w:rFonts w:ascii="Calibri" w:hAnsi="Calibri" w:cs="Arial"/>
      <w:sz w:val="22"/>
      <w:szCs w:val="24"/>
    </w:rPr>
  </w:style>
  <w:style w:type="paragraph" w:styleId="Heading1">
    <w:name w:val="heading 1"/>
    <w:basedOn w:val="Normal"/>
    <w:next w:val="Normal"/>
    <w:link w:val="Heading1Char"/>
    <w:rsid w:val="005A4DD0"/>
    <w:pPr>
      <w:keepNext/>
      <w:spacing w:after="60"/>
      <w:outlineLvl w:val="0"/>
    </w:pPr>
    <w:rPr>
      <w:rFonts w:ascii="Cambria" w:hAnsi="Cambria" w:cs="Times New Roman"/>
      <w:b/>
      <w:bCs/>
      <w:kern w:val="32"/>
      <w:sz w:val="32"/>
      <w:szCs w:val="32"/>
    </w:rPr>
  </w:style>
  <w:style w:type="paragraph" w:styleId="Heading2">
    <w:name w:val="heading 2"/>
    <w:basedOn w:val="Heading1"/>
    <w:next w:val="Normal"/>
    <w:link w:val="Heading2Char"/>
    <w:semiHidden/>
    <w:unhideWhenUsed/>
    <w:qFormat/>
    <w:rsid w:val="00686448"/>
    <w:pPr>
      <w:outlineLvl w:val="1"/>
    </w:pPr>
    <w:rPr>
      <w:i/>
      <w:iCs/>
      <w:kern w:val="0"/>
      <w:sz w:val="28"/>
      <w:szCs w:val="28"/>
    </w:rPr>
  </w:style>
  <w:style w:type="paragraph" w:styleId="Heading3">
    <w:name w:val="heading 3"/>
    <w:basedOn w:val="Normal"/>
    <w:next w:val="Normal"/>
    <w:link w:val="Heading3Char"/>
    <w:semiHidden/>
    <w:unhideWhenUsed/>
    <w:qFormat/>
    <w:rsid w:val="00686448"/>
    <w:pPr>
      <w:keepNext/>
      <w:spacing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A4DD0"/>
    <w:pPr>
      <w:tabs>
        <w:tab w:val="center" w:pos="4320"/>
        <w:tab w:val="right" w:pos="8640"/>
      </w:tabs>
      <w:jc w:val="center"/>
    </w:pPr>
    <w:rPr>
      <w:b/>
      <w:caps/>
      <w:spacing w:val="120"/>
      <w:sz w:val="28"/>
      <w:szCs w:val="28"/>
    </w:rPr>
  </w:style>
  <w:style w:type="paragraph" w:styleId="BodyText3">
    <w:name w:val="Body Text 3"/>
    <w:basedOn w:val="Normal"/>
    <w:rPr>
      <w:rFonts w:ascii="CG Times" w:hAnsi="CG Times"/>
      <w:b/>
      <w:szCs w:val="20"/>
      <w:u w:val="single"/>
    </w:rPr>
  </w:style>
  <w:style w:type="paragraph" w:styleId="Header">
    <w:name w:val="header"/>
    <w:basedOn w:val="Normal"/>
    <w:link w:val="HeaderChar"/>
    <w:qFormat/>
    <w:rsid w:val="00686448"/>
    <w:pPr>
      <w:spacing w:before="0"/>
      <w:jc w:val="center"/>
    </w:pPr>
    <w:rPr>
      <w:b/>
      <w:sz w:val="24"/>
    </w:rPr>
  </w:style>
  <w:style w:type="paragraph" w:styleId="Footer">
    <w:name w:val="footer"/>
    <w:basedOn w:val="Normal"/>
    <w:link w:val="FooterChar"/>
    <w:uiPriority w:val="99"/>
    <w:qFormat/>
    <w:rsid w:val="00686448"/>
    <w:pPr>
      <w:spacing w:before="0"/>
      <w:jc w:val="center"/>
    </w:pPr>
    <w:rPr>
      <w:color w:val="1F497D"/>
      <w:sz w:val="18"/>
    </w:rPr>
  </w:style>
  <w:style w:type="table" w:styleId="TableGrid">
    <w:name w:val="Table Grid"/>
    <w:basedOn w:val="TableNormal"/>
    <w:uiPriority w:val="39"/>
    <w:rsid w:val="00BD7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E4790"/>
  </w:style>
  <w:style w:type="character" w:customStyle="1" w:styleId="Heading1Char">
    <w:name w:val="Heading 1 Char"/>
    <w:basedOn w:val="DefaultParagraphFont"/>
    <w:link w:val="Heading1"/>
    <w:rsid w:val="005A4DD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686448"/>
    <w:rPr>
      <w:rFonts w:ascii="Cambria" w:eastAsia="Times New Roman" w:hAnsi="Cambria" w:cs="Times New Roman"/>
      <w:b/>
      <w:bCs/>
      <w:i/>
      <w:iCs/>
      <w:sz w:val="28"/>
      <w:szCs w:val="28"/>
    </w:rPr>
  </w:style>
  <w:style w:type="character" w:customStyle="1" w:styleId="TitleChar">
    <w:name w:val="Title Char"/>
    <w:basedOn w:val="DefaultParagraphFont"/>
    <w:link w:val="Title"/>
    <w:rsid w:val="005A4DD0"/>
    <w:rPr>
      <w:rFonts w:ascii="Calibri" w:hAnsi="Calibri" w:cs="Arial"/>
      <w:b/>
      <w:caps/>
      <w:spacing w:val="120"/>
      <w:sz w:val="28"/>
      <w:szCs w:val="28"/>
    </w:rPr>
  </w:style>
  <w:style w:type="paragraph" w:styleId="Subtitle">
    <w:name w:val="Subtitle"/>
    <w:basedOn w:val="Normal"/>
    <w:next w:val="Normal"/>
    <w:link w:val="SubtitleChar"/>
    <w:rsid w:val="005A4DD0"/>
    <w:pPr>
      <w:jc w:val="center"/>
    </w:pPr>
    <w:rPr>
      <w:b/>
      <w:bCs/>
      <w:caps/>
      <w:color w:val="A50021"/>
    </w:rPr>
  </w:style>
  <w:style w:type="character" w:customStyle="1" w:styleId="SubtitleChar">
    <w:name w:val="Subtitle Char"/>
    <w:basedOn w:val="DefaultParagraphFont"/>
    <w:link w:val="Subtitle"/>
    <w:rsid w:val="005A4DD0"/>
    <w:rPr>
      <w:rFonts w:ascii="Calibri" w:hAnsi="Calibri" w:cs="Arial"/>
      <w:b/>
      <w:bCs/>
      <w:caps/>
      <w:color w:val="A50021"/>
      <w:sz w:val="22"/>
      <w:szCs w:val="24"/>
    </w:rPr>
  </w:style>
  <w:style w:type="paragraph" w:styleId="NoSpacing">
    <w:name w:val="No Spacing"/>
    <w:uiPriority w:val="1"/>
    <w:qFormat/>
    <w:rsid w:val="005A4DD0"/>
    <w:rPr>
      <w:rFonts w:ascii="Calibri" w:hAnsi="Calibri"/>
      <w:sz w:val="22"/>
      <w:szCs w:val="24"/>
    </w:rPr>
  </w:style>
  <w:style w:type="paragraph" w:customStyle="1" w:styleId="Bold">
    <w:name w:val="Bold"/>
    <w:basedOn w:val="Normal"/>
    <w:link w:val="BoldChar"/>
    <w:rsid w:val="005A4DD0"/>
    <w:rPr>
      <w:rFonts w:ascii="Arial" w:hAnsi="Arial" w:cs="Times New Roman"/>
      <w:b/>
      <w:sz w:val="24"/>
    </w:rPr>
  </w:style>
  <w:style w:type="character" w:customStyle="1" w:styleId="BoldChar">
    <w:name w:val="Bold Char"/>
    <w:basedOn w:val="DefaultParagraphFont"/>
    <w:link w:val="Bold"/>
    <w:rsid w:val="005A4DD0"/>
    <w:rPr>
      <w:rFonts w:ascii="Arial" w:hAnsi="Arial"/>
      <w:b/>
      <w:sz w:val="24"/>
      <w:szCs w:val="24"/>
    </w:rPr>
  </w:style>
  <w:style w:type="paragraph" w:customStyle="1" w:styleId="Column2">
    <w:name w:val="Column2"/>
    <w:basedOn w:val="Normal"/>
    <w:link w:val="Column2Char"/>
    <w:rsid w:val="005A4DD0"/>
    <w:rPr>
      <w:rFonts w:ascii="Arial" w:hAnsi="Arial" w:cs="Times New Roman"/>
      <w:b/>
      <w:sz w:val="24"/>
      <w:u w:val="single"/>
    </w:rPr>
  </w:style>
  <w:style w:type="character" w:customStyle="1" w:styleId="Column2Char">
    <w:name w:val="Column2 Char"/>
    <w:basedOn w:val="DefaultParagraphFont"/>
    <w:link w:val="Column2"/>
    <w:rsid w:val="005A4DD0"/>
    <w:rPr>
      <w:rFonts w:ascii="Arial" w:hAnsi="Arial"/>
      <w:b/>
      <w:sz w:val="24"/>
      <w:szCs w:val="24"/>
      <w:u w:val="single"/>
    </w:rPr>
  </w:style>
  <w:style w:type="paragraph" w:customStyle="1" w:styleId="Item">
    <w:name w:val="Item"/>
    <w:basedOn w:val="Normal"/>
    <w:link w:val="ItemChar"/>
    <w:rsid w:val="005A4DD0"/>
    <w:pPr>
      <w:tabs>
        <w:tab w:val="left" w:pos="1440"/>
      </w:tabs>
    </w:pPr>
    <w:rPr>
      <w:rFonts w:ascii="Arial" w:hAnsi="Arial" w:cs="Times New Roman"/>
      <w:i/>
      <w:color w:val="1F497D"/>
    </w:rPr>
  </w:style>
  <w:style w:type="character" w:customStyle="1" w:styleId="ItemChar">
    <w:name w:val="Item Char"/>
    <w:basedOn w:val="DefaultParagraphFont"/>
    <w:link w:val="Item"/>
    <w:rsid w:val="005A4DD0"/>
    <w:rPr>
      <w:rFonts w:ascii="Arial" w:hAnsi="Arial"/>
      <w:i/>
      <w:color w:val="1F497D"/>
      <w:sz w:val="22"/>
      <w:szCs w:val="24"/>
    </w:rPr>
  </w:style>
  <w:style w:type="paragraph" w:customStyle="1" w:styleId="Bulleted">
    <w:name w:val="Bulleted"/>
    <w:basedOn w:val="Normal"/>
    <w:link w:val="BulletedChar"/>
    <w:rsid w:val="005A4DD0"/>
    <w:rPr>
      <w:rFonts w:ascii="Arial" w:hAnsi="Arial" w:cs="Times New Roman"/>
      <w:sz w:val="24"/>
    </w:rPr>
  </w:style>
  <w:style w:type="character" w:customStyle="1" w:styleId="BulletedChar">
    <w:name w:val="Bulleted Char"/>
    <w:basedOn w:val="DefaultParagraphFont"/>
    <w:link w:val="Bulleted"/>
    <w:rsid w:val="005A4DD0"/>
    <w:rPr>
      <w:rFonts w:ascii="Arial" w:hAnsi="Arial"/>
      <w:sz w:val="24"/>
      <w:szCs w:val="24"/>
    </w:rPr>
  </w:style>
  <w:style w:type="paragraph" w:customStyle="1" w:styleId="Link">
    <w:name w:val="Link"/>
    <w:basedOn w:val="Normal"/>
    <w:link w:val="LinkChar"/>
    <w:rsid w:val="005A4DD0"/>
    <w:pPr>
      <w:numPr>
        <w:numId w:val="13"/>
      </w:numPr>
    </w:pPr>
    <w:rPr>
      <w:rFonts w:ascii="Arial" w:hAnsi="Arial" w:cs="Times New Roman"/>
      <w:i/>
      <w:color w:val="0000FF"/>
      <w:u w:val="single"/>
    </w:rPr>
  </w:style>
  <w:style w:type="character" w:customStyle="1" w:styleId="LinkChar">
    <w:name w:val="Link Char"/>
    <w:basedOn w:val="DefaultParagraphFont"/>
    <w:link w:val="Link"/>
    <w:rsid w:val="005A4DD0"/>
    <w:rPr>
      <w:rFonts w:ascii="Arial" w:hAnsi="Arial"/>
      <w:i/>
      <w:color w:val="0000FF"/>
      <w:sz w:val="22"/>
      <w:szCs w:val="24"/>
      <w:u w:val="single"/>
    </w:rPr>
  </w:style>
  <w:style w:type="paragraph" w:customStyle="1" w:styleId="ListA">
    <w:name w:val="List A"/>
    <w:basedOn w:val="Normal"/>
    <w:link w:val="ListAChar"/>
    <w:qFormat/>
    <w:rsid w:val="00686448"/>
    <w:pPr>
      <w:ind w:left="346" w:hanging="346"/>
    </w:pPr>
    <w:rPr>
      <w:b/>
    </w:rPr>
  </w:style>
  <w:style w:type="character" w:customStyle="1" w:styleId="ListAChar">
    <w:name w:val="List A Char"/>
    <w:basedOn w:val="DefaultParagraphFont"/>
    <w:link w:val="ListA"/>
    <w:rsid w:val="00686448"/>
    <w:rPr>
      <w:rFonts w:ascii="Calibri" w:hAnsi="Calibri" w:cs="Arial"/>
      <w:b/>
      <w:sz w:val="22"/>
      <w:szCs w:val="24"/>
    </w:rPr>
  </w:style>
  <w:style w:type="paragraph" w:customStyle="1" w:styleId="List1">
    <w:name w:val="List 1"/>
    <w:basedOn w:val="Normal"/>
    <w:link w:val="List1Char"/>
    <w:qFormat/>
    <w:rsid w:val="00686448"/>
    <w:pPr>
      <w:ind w:left="360" w:hanging="360"/>
    </w:pPr>
    <w:rPr>
      <w:b/>
    </w:rPr>
  </w:style>
  <w:style w:type="character" w:customStyle="1" w:styleId="List1Char">
    <w:name w:val="List 1 Char"/>
    <w:basedOn w:val="ListAChar"/>
    <w:link w:val="List1"/>
    <w:rsid w:val="00686448"/>
    <w:rPr>
      <w:rFonts w:ascii="Calibri" w:hAnsi="Calibri" w:cs="Arial"/>
      <w:b/>
      <w:sz w:val="22"/>
      <w:szCs w:val="24"/>
    </w:rPr>
  </w:style>
  <w:style w:type="character" w:customStyle="1" w:styleId="Heading3Char">
    <w:name w:val="Heading 3 Char"/>
    <w:basedOn w:val="DefaultParagraphFont"/>
    <w:link w:val="Heading3"/>
    <w:semiHidden/>
    <w:rsid w:val="00686448"/>
    <w:rPr>
      <w:rFonts w:ascii="Cambria" w:hAnsi="Cambria"/>
      <w:b/>
      <w:bCs/>
      <w:sz w:val="26"/>
      <w:szCs w:val="26"/>
    </w:rPr>
  </w:style>
  <w:style w:type="paragraph" w:customStyle="1" w:styleId="H-small">
    <w:name w:val="H-small"/>
    <w:basedOn w:val="Normal"/>
    <w:link w:val="H-smallChar"/>
    <w:rsid w:val="00180E87"/>
    <w:pPr>
      <w:jc w:val="right"/>
    </w:pPr>
    <w:rPr>
      <w:sz w:val="18"/>
    </w:rPr>
  </w:style>
  <w:style w:type="character" w:customStyle="1" w:styleId="H-smallChar">
    <w:name w:val="H-small Char"/>
    <w:basedOn w:val="DefaultParagraphFont"/>
    <w:link w:val="H-small"/>
    <w:rsid w:val="00180E87"/>
    <w:rPr>
      <w:rFonts w:ascii="Calibri" w:hAnsi="Calibri" w:cs="Arial"/>
      <w:sz w:val="18"/>
      <w:szCs w:val="24"/>
    </w:rPr>
  </w:style>
  <w:style w:type="paragraph" w:customStyle="1" w:styleId="H-big">
    <w:name w:val="H-big"/>
    <w:basedOn w:val="Normal"/>
    <w:link w:val="H-bigChar"/>
    <w:rsid w:val="00180E87"/>
    <w:rPr>
      <w:b/>
    </w:rPr>
  </w:style>
  <w:style w:type="character" w:customStyle="1" w:styleId="H-bigChar">
    <w:name w:val="H-big Char"/>
    <w:basedOn w:val="DefaultParagraphFont"/>
    <w:link w:val="H-big"/>
    <w:rsid w:val="00180E87"/>
    <w:rPr>
      <w:rFonts w:ascii="Calibri" w:hAnsi="Calibri" w:cs="Arial"/>
      <w:b/>
      <w:sz w:val="22"/>
      <w:szCs w:val="24"/>
    </w:rPr>
  </w:style>
  <w:style w:type="character" w:customStyle="1" w:styleId="FooterChar">
    <w:name w:val="Footer Char"/>
    <w:basedOn w:val="DefaultParagraphFont"/>
    <w:link w:val="Footer"/>
    <w:uiPriority w:val="99"/>
    <w:rsid w:val="00686448"/>
    <w:rPr>
      <w:rFonts w:ascii="Calibri" w:hAnsi="Calibri" w:cs="Arial"/>
      <w:color w:val="1F497D"/>
      <w:sz w:val="18"/>
      <w:szCs w:val="24"/>
    </w:rPr>
  </w:style>
  <w:style w:type="character" w:customStyle="1" w:styleId="HeaderChar">
    <w:name w:val="Header Char"/>
    <w:basedOn w:val="DefaultParagraphFont"/>
    <w:link w:val="Header"/>
    <w:rsid w:val="00686448"/>
    <w:rPr>
      <w:rFonts w:ascii="Calibri" w:hAnsi="Calibri" w:cs="Arial"/>
      <w:b/>
      <w:sz w:val="24"/>
      <w:szCs w:val="24"/>
    </w:rPr>
  </w:style>
  <w:style w:type="paragraph" w:customStyle="1" w:styleId="FormFields">
    <w:name w:val="FormFields"/>
    <w:basedOn w:val="Normal"/>
    <w:link w:val="FormFieldsChar"/>
    <w:qFormat/>
    <w:rsid w:val="00686448"/>
    <w:pPr>
      <w:jc w:val="right"/>
    </w:pPr>
    <w:rPr>
      <w:sz w:val="18"/>
    </w:rPr>
  </w:style>
  <w:style w:type="character" w:customStyle="1" w:styleId="FormFieldsChar">
    <w:name w:val="FormFields Char"/>
    <w:basedOn w:val="DefaultParagraphFont"/>
    <w:link w:val="FormFields"/>
    <w:rsid w:val="00686448"/>
    <w:rPr>
      <w:rFonts w:ascii="Calibri" w:hAnsi="Calibri" w:cs="Arial"/>
      <w:sz w:val="18"/>
      <w:szCs w:val="24"/>
    </w:rPr>
  </w:style>
  <w:style w:type="paragraph" w:customStyle="1" w:styleId="FormData">
    <w:name w:val="FormData"/>
    <w:basedOn w:val="Normal"/>
    <w:link w:val="FormDataChar"/>
    <w:qFormat/>
    <w:rsid w:val="00686448"/>
    <w:rPr>
      <w:b/>
    </w:rPr>
  </w:style>
  <w:style w:type="character" w:customStyle="1" w:styleId="FormDataChar">
    <w:name w:val="FormData Char"/>
    <w:basedOn w:val="DefaultParagraphFont"/>
    <w:link w:val="FormData"/>
    <w:rsid w:val="00686448"/>
    <w:rPr>
      <w:rFonts w:ascii="Calibri" w:hAnsi="Calibri" w:cs="Arial"/>
      <w:b/>
      <w:sz w:val="22"/>
      <w:szCs w:val="24"/>
    </w:rPr>
  </w:style>
  <w:style w:type="paragraph" w:customStyle="1" w:styleId="Headerblue">
    <w:name w:val="Header (blue)"/>
    <w:basedOn w:val="Normal"/>
    <w:qFormat/>
    <w:rsid w:val="00686448"/>
    <w:pPr>
      <w:tabs>
        <w:tab w:val="center" w:pos="5085"/>
        <w:tab w:val="left" w:pos="7238"/>
      </w:tabs>
      <w:spacing w:before="0" w:after="240"/>
      <w:jc w:val="center"/>
    </w:pPr>
    <w:rPr>
      <w:b/>
      <w:smallCaps/>
      <w:color w:val="4F81BD"/>
      <w:sz w:val="24"/>
    </w:rPr>
  </w:style>
  <w:style w:type="paragraph" w:styleId="ListParagraph">
    <w:name w:val="List Paragraph"/>
    <w:basedOn w:val="Normal"/>
    <w:uiPriority w:val="34"/>
    <w:qFormat/>
    <w:rsid w:val="006D342D"/>
    <w:pPr>
      <w:ind w:left="720"/>
      <w:contextualSpacing/>
    </w:pPr>
  </w:style>
  <w:style w:type="paragraph" w:styleId="BalloonText">
    <w:name w:val="Balloon Text"/>
    <w:basedOn w:val="Normal"/>
    <w:link w:val="BalloonTextChar"/>
    <w:semiHidden/>
    <w:unhideWhenUsed/>
    <w:rsid w:val="002D0B0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0B0F"/>
    <w:rPr>
      <w:rFonts w:ascii="Segoe UI" w:hAnsi="Segoe UI" w:cs="Segoe UI"/>
      <w:sz w:val="18"/>
      <w:szCs w:val="18"/>
    </w:rPr>
  </w:style>
  <w:style w:type="character" w:styleId="Hyperlink">
    <w:name w:val="Hyperlink"/>
    <w:basedOn w:val="DefaultParagraphFont"/>
    <w:uiPriority w:val="99"/>
    <w:unhideWhenUsed/>
    <w:rsid w:val="003D638E"/>
    <w:rPr>
      <w:color w:val="0000FF"/>
      <w:u w:val="single"/>
    </w:rPr>
  </w:style>
  <w:style w:type="character" w:styleId="FollowedHyperlink">
    <w:name w:val="FollowedHyperlink"/>
    <w:basedOn w:val="DefaultParagraphFont"/>
    <w:uiPriority w:val="99"/>
    <w:unhideWhenUsed/>
    <w:rsid w:val="003D638E"/>
    <w:rPr>
      <w:color w:val="800080"/>
      <w:u w:val="single"/>
    </w:rPr>
  </w:style>
  <w:style w:type="paragraph" w:customStyle="1" w:styleId="xl65">
    <w:name w:val="xl65"/>
    <w:basedOn w:val="Normal"/>
    <w:rsid w:val="003D638E"/>
    <w:pPr>
      <w:spacing w:before="100" w:beforeAutospacing="1" w:after="100" w:afterAutospacing="1"/>
      <w:ind w:firstLineChars="200" w:firstLine="200"/>
      <w:textAlignment w:val="center"/>
    </w:pPr>
    <w:rPr>
      <w:rFonts w:ascii="Times New Roman" w:hAnsi="Times New Roman" w:cs="Times New Roman"/>
      <w:sz w:val="20"/>
      <w:szCs w:val="20"/>
    </w:rPr>
  </w:style>
  <w:style w:type="paragraph" w:customStyle="1" w:styleId="xl66">
    <w:name w:val="xl66"/>
    <w:basedOn w:val="Normal"/>
    <w:rsid w:val="003D638E"/>
    <w:pPr>
      <w:spacing w:before="100" w:beforeAutospacing="1" w:after="100" w:afterAutospacing="1"/>
      <w:textAlignment w:val="center"/>
    </w:pPr>
    <w:rPr>
      <w:rFonts w:ascii="Times New Roman" w:hAnsi="Times New Roman" w:cs="Times New Roman"/>
      <w:sz w:val="20"/>
      <w:szCs w:val="20"/>
    </w:rPr>
  </w:style>
  <w:style w:type="paragraph" w:customStyle="1" w:styleId="xl67">
    <w:name w:val="xl67"/>
    <w:basedOn w:val="Normal"/>
    <w:rsid w:val="003D638E"/>
    <w:pPr>
      <w:spacing w:before="100" w:beforeAutospacing="1" w:after="100" w:afterAutospacing="1"/>
      <w:jc w:val="center"/>
      <w:textAlignment w:val="center"/>
    </w:pPr>
    <w:rPr>
      <w:rFonts w:ascii="Times New Roman" w:hAnsi="Times New Roman" w:cs="Times New Roman"/>
      <w:sz w:val="20"/>
      <w:szCs w:val="20"/>
    </w:rPr>
  </w:style>
  <w:style w:type="paragraph" w:customStyle="1" w:styleId="xl68">
    <w:name w:val="xl68"/>
    <w:basedOn w:val="Normal"/>
    <w:rsid w:val="003D638E"/>
    <w:pPr>
      <w:spacing w:before="100" w:beforeAutospacing="1" w:after="100" w:afterAutospacing="1"/>
      <w:textAlignment w:val="center"/>
    </w:pPr>
    <w:rPr>
      <w:rFonts w:ascii="Times New Roman" w:hAnsi="Times New Roman" w:cs="Times New Roman"/>
      <w:sz w:val="20"/>
      <w:szCs w:val="20"/>
    </w:rPr>
  </w:style>
  <w:style w:type="paragraph" w:customStyle="1" w:styleId="xl69">
    <w:name w:val="xl69"/>
    <w:basedOn w:val="Normal"/>
    <w:rsid w:val="003D638E"/>
    <w:pPr>
      <w:spacing w:before="100" w:beforeAutospacing="1" w:after="100" w:afterAutospacing="1"/>
      <w:textAlignment w:val="center"/>
    </w:pPr>
    <w:rPr>
      <w:rFonts w:ascii="Times New Roman" w:hAnsi="Times New Roman" w:cs="Times New Roman"/>
      <w:sz w:val="16"/>
      <w:szCs w:val="16"/>
    </w:rPr>
  </w:style>
  <w:style w:type="paragraph" w:customStyle="1" w:styleId="xl70">
    <w:name w:val="xl70"/>
    <w:basedOn w:val="Normal"/>
    <w:rsid w:val="003D638E"/>
    <w:pPr>
      <w:spacing w:before="100" w:beforeAutospacing="1" w:after="100" w:afterAutospacing="1"/>
    </w:pPr>
    <w:rPr>
      <w:rFonts w:ascii="Times New Roman" w:hAnsi="Times New Roman" w:cs="Times New Roman"/>
      <w:sz w:val="20"/>
      <w:szCs w:val="20"/>
    </w:rPr>
  </w:style>
  <w:style w:type="paragraph" w:customStyle="1" w:styleId="xl71">
    <w:name w:val="xl71"/>
    <w:basedOn w:val="Normal"/>
    <w:rsid w:val="003D638E"/>
    <w:pPr>
      <w:spacing w:before="100" w:beforeAutospacing="1" w:after="100" w:afterAutospacing="1"/>
    </w:pPr>
    <w:rPr>
      <w:rFonts w:ascii="Times New Roman" w:hAnsi="Times New Roman" w:cs="Times New Roman"/>
      <w:b/>
      <w:bCs/>
      <w:sz w:val="20"/>
      <w:szCs w:val="20"/>
    </w:rPr>
  </w:style>
  <w:style w:type="paragraph" w:customStyle="1" w:styleId="xl72">
    <w:name w:val="xl72"/>
    <w:basedOn w:val="Normal"/>
    <w:rsid w:val="003D638E"/>
    <w:pPr>
      <w:spacing w:before="100" w:beforeAutospacing="1" w:after="100" w:afterAutospacing="1"/>
      <w:jc w:val="center"/>
    </w:pPr>
    <w:rPr>
      <w:rFonts w:ascii="Times New Roman" w:hAnsi="Times New Roman" w:cs="Times New Roman"/>
      <w:b/>
      <w:bCs/>
      <w:sz w:val="20"/>
      <w:szCs w:val="20"/>
    </w:rPr>
  </w:style>
  <w:style w:type="paragraph" w:customStyle="1" w:styleId="xl73">
    <w:name w:val="xl73"/>
    <w:basedOn w:val="Normal"/>
    <w:rsid w:val="003D638E"/>
    <w:pPr>
      <w:spacing w:before="100" w:beforeAutospacing="1" w:after="100" w:afterAutospacing="1"/>
      <w:jc w:val="center"/>
    </w:pPr>
    <w:rPr>
      <w:rFonts w:ascii="Times New Roman" w:hAnsi="Times New Roman" w:cs="Times New Roman"/>
      <w:b/>
      <w:bCs/>
      <w:sz w:val="24"/>
    </w:rPr>
  </w:style>
  <w:style w:type="paragraph" w:customStyle="1" w:styleId="xl74">
    <w:name w:val="xl74"/>
    <w:basedOn w:val="Normal"/>
    <w:rsid w:val="003D638E"/>
    <w:pPr>
      <w:shd w:val="clear" w:color="000000" w:fill="D8E4BC"/>
      <w:spacing w:before="100" w:beforeAutospacing="1" w:after="100" w:afterAutospacing="1"/>
      <w:jc w:val="center"/>
      <w:textAlignment w:val="center"/>
    </w:pPr>
    <w:rPr>
      <w:rFonts w:ascii="Times New Roman" w:hAnsi="Times New Roman" w:cs="Times New Roman"/>
      <w:sz w:val="20"/>
      <w:szCs w:val="20"/>
    </w:rPr>
  </w:style>
  <w:style w:type="paragraph" w:customStyle="1" w:styleId="xl75">
    <w:name w:val="xl75"/>
    <w:basedOn w:val="Normal"/>
    <w:rsid w:val="003D638E"/>
    <w:pPr>
      <w:shd w:val="clear" w:color="000000" w:fill="D8E4BC"/>
      <w:spacing w:before="100" w:beforeAutospacing="1" w:after="100" w:afterAutospacing="1"/>
      <w:jc w:val="center"/>
      <w:textAlignment w:val="center"/>
    </w:pPr>
    <w:rPr>
      <w:rFonts w:ascii="Times New Roman" w:hAnsi="Times New Roman" w:cs="Times New Roman"/>
      <w:sz w:val="20"/>
      <w:szCs w:val="20"/>
    </w:rPr>
  </w:style>
  <w:style w:type="paragraph" w:customStyle="1" w:styleId="xl76">
    <w:name w:val="xl76"/>
    <w:basedOn w:val="Normal"/>
    <w:rsid w:val="003D638E"/>
    <w:pPr>
      <w:spacing w:before="100" w:beforeAutospacing="1" w:after="100" w:afterAutospacing="1"/>
    </w:pPr>
    <w:rPr>
      <w:rFonts w:ascii="Times New Roman" w:hAnsi="Times New Roman" w:cs="Times New Roman"/>
      <w:sz w:val="16"/>
      <w:szCs w:val="16"/>
    </w:rPr>
  </w:style>
  <w:style w:type="paragraph" w:customStyle="1" w:styleId="xl77">
    <w:name w:val="xl77"/>
    <w:basedOn w:val="Normal"/>
    <w:rsid w:val="003D638E"/>
    <w:pPr>
      <w:spacing w:before="100" w:beforeAutospacing="1" w:after="100" w:afterAutospacing="1"/>
      <w:textAlignment w:val="center"/>
    </w:pPr>
    <w:rPr>
      <w:rFonts w:ascii="Times New Roman" w:hAnsi="Times New Roman" w:cs="Times New Roman"/>
      <w:sz w:val="16"/>
      <w:szCs w:val="16"/>
    </w:rPr>
  </w:style>
  <w:style w:type="paragraph" w:customStyle="1" w:styleId="xl78">
    <w:name w:val="xl78"/>
    <w:basedOn w:val="Normal"/>
    <w:rsid w:val="003D638E"/>
    <w:pPr>
      <w:spacing w:before="100" w:beforeAutospacing="1" w:after="100" w:afterAutospacing="1"/>
      <w:textAlignment w:val="center"/>
    </w:pPr>
    <w:rPr>
      <w:rFonts w:ascii="Times New Roman" w:hAnsi="Times New Roman" w:cs="Times New Roman"/>
      <w:b/>
      <w:bCs/>
      <w:i/>
      <w:iCs/>
      <w:sz w:val="20"/>
      <w:szCs w:val="20"/>
    </w:rPr>
  </w:style>
  <w:style w:type="paragraph" w:customStyle="1" w:styleId="xl79">
    <w:name w:val="xl79"/>
    <w:basedOn w:val="Normal"/>
    <w:rsid w:val="003D638E"/>
    <w:pPr>
      <w:pBdr>
        <w:bottom w:val="single" w:sz="4" w:space="0" w:color="auto"/>
      </w:pBdr>
      <w:spacing w:before="100" w:beforeAutospacing="1" w:after="100" w:afterAutospacing="1"/>
    </w:pPr>
    <w:rPr>
      <w:rFonts w:ascii="Times New Roman" w:hAnsi="Times New Roman" w:cs="Times New Roman"/>
      <w:sz w:val="18"/>
      <w:szCs w:val="18"/>
    </w:rPr>
  </w:style>
  <w:style w:type="paragraph" w:customStyle="1" w:styleId="xl80">
    <w:name w:val="xl80"/>
    <w:basedOn w:val="Normal"/>
    <w:rsid w:val="003D638E"/>
    <w:pPr>
      <w:spacing w:before="100" w:beforeAutospacing="1" w:after="100" w:afterAutospacing="1"/>
    </w:pPr>
    <w:rPr>
      <w:rFonts w:ascii="Times New Roman" w:hAnsi="Times New Roman" w:cs="Times New Roman"/>
      <w:sz w:val="18"/>
      <w:szCs w:val="18"/>
    </w:rPr>
  </w:style>
  <w:style w:type="paragraph" w:customStyle="1" w:styleId="xl81">
    <w:name w:val="xl81"/>
    <w:basedOn w:val="Normal"/>
    <w:rsid w:val="003D638E"/>
    <w:pPr>
      <w:spacing w:before="100" w:beforeAutospacing="1" w:after="100" w:afterAutospacing="1"/>
    </w:pPr>
    <w:rPr>
      <w:rFonts w:ascii="Times New Roman" w:hAnsi="Times New Roman" w:cs="Times New Roman"/>
      <w:sz w:val="18"/>
      <w:szCs w:val="18"/>
    </w:rPr>
  </w:style>
  <w:style w:type="paragraph" w:customStyle="1" w:styleId="xl82">
    <w:name w:val="xl82"/>
    <w:basedOn w:val="Normal"/>
    <w:rsid w:val="003D638E"/>
    <w:pPr>
      <w:pBdr>
        <w:bottom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83">
    <w:name w:val="xl83"/>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customStyle="1" w:styleId="xl84">
    <w:name w:val="xl84"/>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customStyle="1" w:styleId="xl85">
    <w:name w:val="xl85"/>
    <w:basedOn w:val="Normal"/>
    <w:rsid w:val="003D638E"/>
    <w:pPr>
      <w:pBdr>
        <w:bottom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86">
    <w:name w:val="xl86"/>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customStyle="1" w:styleId="xl87">
    <w:name w:val="xl87"/>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customStyle="1" w:styleId="xl88">
    <w:name w:val="xl88"/>
    <w:basedOn w:val="Normal"/>
    <w:rsid w:val="003D638E"/>
    <w:pPr>
      <w:spacing w:before="100" w:beforeAutospacing="1" w:after="100" w:afterAutospacing="1"/>
      <w:jc w:val="right"/>
      <w:textAlignment w:val="center"/>
    </w:pPr>
    <w:rPr>
      <w:rFonts w:ascii="Times New Roman" w:hAnsi="Times New Roman" w:cs="Times New Roman"/>
      <w:b/>
      <w:bCs/>
      <w:i/>
      <w:iCs/>
      <w:sz w:val="18"/>
      <w:szCs w:val="18"/>
    </w:rPr>
  </w:style>
  <w:style w:type="paragraph" w:customStyle="1" w:styleId="xl89">
    <w:name w:val="xl89"/>
    <w:basedOn w:val="Normal"/>
    <w:rsid w:val="003D638E"/>
    <w:pPr>
      <w:pBdr>
        <w:bottom w:val="single" w:sz="8" w:space="0" w:color="auto"/>
      </w:pBdr>
      <w:spacing w:before="100" w:beforeAutospacing="1" w:after="100" w:afterAutospacing="1"/>
    </w:pPr>
    <w:rPr>
      <w:rFonts w:ascii="Times New Roman" w:hAnsi="Times New Roman" w:cs="Times New Roman"/>
      <w:sz w:val="18"/>
      <w:szCs w:val="18"/>
    </w:rPr>
  </w:style>
  <w:style w:type="paragraph" w:customStyle="1" w:styleId="xl90">
    <w:name w:val="xl90"/>
    <w:basedOn w:val="Normal"/>
    <w:rsid w:val="003D638E"/>
    <w:pPr>
      <w:pBdr>
        <w:bottom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91">
    <w:name w:val="xl91"/>
    <w:basedOn w:val="Normal"/>
    <w:rsid w:val="003D638E"/>
    <w:pPr>
      <w:spacing w:before="100" w:beforeAutospacing="1" w:after="100" w:afterAutospacing="1"/>
      <w:jc w:val="center"/>
      <w:textAlignment w:val="center"/>
    </w:pPr>
    <w:rPr>
      <w:rFonts w:ascii="Times New Roman" w:hAnsi="Times New Roman" w:cs="Times New Roman"/>
      <w:sz w:val="20"/>
      <w:szCs w:val="20"/>
    </w:rPr>
  </w:style>
  <w:style w:type="paragraph" w:customStyle="1" w:styleId="xl92">
    <w:name w:val="xl92"/>
    <w:basedOn w:val="Normal"/>
    <w:rsid w:val="003D638E"/>
    <w:pPr>
      <w:pBdr>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93">
    <w:name w:val="xl93"/>
    <w:basedOn w:val="Normal"/>
    <w:rsid w:val="003D638E"/>
    <w:pPr>
      <w:spacing w:before="100" w:beforeAutospacing="1" w:after="100" w:afterAutospacing="1"/>
      <w:textAlignment w:val="center"/>
    </w:pPr>
    <w:rPr>
      <w:rFonts w:ascii="Times New Roman" w:hAnsi="Times New Roman" w:cs="Times New Roman"/>
      <w:sz w:val="20"/>
      <w:szCs w:val="20"/>
    </w:rPr>
  </w:style>
  <w:style w:type="paragraph" w:customStyle="1" w:styleId="xl94">
    <w:name w:val="xl94"/>
    <w:basedOn w:val="Normal"/>
    <w:rsid w:val="003D638E"/>
    <w:pPr>
      <w:pBdr>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95">
    <w:name w:val="xl95"/>
    <w:basedOn w:val="Normal"/>
    <w:rsid w:val="003D638E"/>
    <w:pPr>
      <w:pBdr>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96">
    <w:name w:val="xl96"/>
    <w:basedOn w:val="Normal"/>
    <w:rsid w:val="003D638E"/>
    <w:pPr>
      <w:spacing w:before="100" w:beforeAutospacing="1" w:after="100" w:afterAutospacing="1"/>
      <w:jc w:val="right"/>
    </w:pPr>
    <w:rPr>
      <w:rFonts w:ascii="Times New Roman" w:hAnsi="Times New Roman" w:cs="Times New Roman"/>
      <w:b/>
      <w:bCs/>
      <w:i/>
      <w:iCs/>
      <w:sz w:val="18"/>
      <w:szCs w:val="18"/>
    </w:rPr>
  </w:style>
  <w:style w:type="paragraph" w:customStyle="1" w:styleId="xl97">
    <w:name w:val="xl97"/>
    <w:basedOn w:val="Normal"/>
    <w:rsid w:val="003D638E"/>
    <w:pPr>
      <w:spacing w:before="100" w:beforeAutospacing="1" w:after="100" w:afterAutospacing="1"/>
      <w:jc w:val="right"/>
    </w:pPr>
    <w:rPr>
      <w:rFonts w:ascii="Times New Roman" w:hAnsi="Times New Roman" w:cs="Times New Roman"/>
      <w:i/>
      <w:iCs/>
      <w:sz w:val="18"/>
      <w:szCs w:val="18"/>
    </w:rPr>
  </w:style>
  <w:style w:type="paragraph" w:customStyle="1" w:styleId="xl98">
    <w:name w:val="xl98"/>
    <w:basedOn w:val="Normal"/>
    <w:rsid w:val="003D638E"/>
    <w:pPr>
      <w:pBdr>
        <w:bottom w:val="double" w:sz="6" w:space="0" w:color="auto"/>
      </w:pBdr>
      <w:spacing w:before="100" w:beforeAutospacing="1" w:after="100" w:afterAutospacing="1"/>
    </w:pPr>
    <w:rPr>
      <w:rFonts w:ascii="Times New Roman" w:hAnsi="Times New Roman" w:cs="Times New Roman"/>
      <w:sz w:val="18"/>
      <w:szCs w:val="18"/>
    </w:rPr>
  </w:style>
  <w:style w:type="paragraph" w:customStyle="1" w:styleId="xl99">
    <w:name w:val="xl99"/>
    <w:basedOn w:val="Normal"/>
    <w:rsid w:val="003D638E"/>
    <w:pPr>
      <w:spacing w:before="100" w:beforeAutospacing="1" w:after="100" w:afterAutospacing="1"/>
    </w:pPr>
    <w:rPr>
      <w:rFonts w:ascii="Times New Roman" w:hAnsi="Times New Roman" w:cs="Times New Roman"/>
      <w:sz w:val="18"/>
      <w:szCs w:val="18"/>
    </w:rPr>
  </w:style>
  <w:style w:type="paragraph" w:customStyle="1" w:styleId="xl100">
    <w:name w:val="xl100"/>
    <w:basedOn w:val="Normal"/>
    <w:rsid w:val="003D638E"/>
    <w:pPr>
      <w:pBdr>
        <w:bottom w:val="double" w:sz="6"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Normal"/>
    <w:rsid w:val="003D638E"/>
    <w:pPr>
      <w:pBdr>
        <w:bottom w:val="single" w:sz="8" w:space="0" w:color="auto"/>
      </w:pBdr>
      <w:spacing w:before="100" w:beforeAutospacing="1" w:after="100" w:afterAutospacing="1"/>
    </w:pPr>
    <w:rPr>
      <w:rFonts w:ascii="Times New Roman" w:hAnsi="Times New Roman" w:cs="Times New Roman"/>
      <w:sz w:val="18"/>
      <w:szCs w:val="18"/>
    </w:rPr>
  </w:style>
  <w:style w:type="paragraph" w:customStyle="1" w:styleId="xl103">
    <w:name w:val="xl103"/>
    <w:basedOn w:val="Normal"/>
    <w:rsid w:val="003D638E"/>
    <w:pPr>
      <w:pBdr>
        <w:bottom w:val="single" w:sz="8" w:space="0" w:color="auto"/>
      </w:pBdr>
      <w:spacing w:before="100" w:beforeAutospacing="1" w:after="100" w:afterAutospacing="1"/>
    </w:pPr>
    <w:rPr>
      <w:rFonts w:ascii="Times New Roman" w:hAnsi="Times New Roman" w:cs="Times New Roman"/>
      <w:sz w:val="20"/>
      <w:szCs w:val="20"/>
    </w:rPr>
  </w:style>
  <w:style w:type="paragraph" w:customStyle="1" w:styleId="xl104">
    <w:name w:val="xl104"/>
    <w:basedOn w:val="Normal"/>
    <w:rsid w:val="003D638E"/>
    <w:pPr>
      <w:spacing w:before="100" w:beforeAutospacing="1" w:after="100" w:afterAutospacing="1"/>
      <w:jc w:val="right"/>
    </w:pPr>
    <w:rPr>
      <w:rFonts w:ascii="Times New Roman" w:hAnsi="Times New Roman" w:cs="Times New Roman"/>
      <w:sz w:val="18"/>
      <w:szCs w:val="18"/>
    </w:rPr>
  </w:style>
  <w:style w:type="paragraph" w:customStyle="1" w:styleId="xl105">
    <w:name w:val="xl105"/>
    <w:basedOn w:val="Normal"/>
    <w:rsid w:val="003D638E"/>
    <w:pPr>
      <w:pBdr>
        <w:bottom w:val="single" w:sz="8" w:space="0" w:color="auto"/>
      </w:pBdr>
      <w:spacing w:before="100" w:beforeAutospacing="1" w:after="100" w:afterAutospacing="1"/>
    </w:pPr>
    <w:rPr>
      <w:rFonts w:ascii="Times New Roman" w:hAnsi="Times New Roman" w:cs="Times New Roman"/>
      <w:b/>
      <w:bCs/>
      <w:sz w:val="20"/>
      <w:szCs w:val="20"/>
    </w:rPr>
  </w:style>
  <w:style w:type="paragraph" w:customStyle="1" w:styleId="xl106">
    <w:name w:val="xl106"/>
    <w:basedOn w:val="Normal"/>
    <w:rsid w:val="003D638E"/>
    <w:pPr>
      <w:spacing w:before="100" w:beforeAutospacing="1" w:after="100" w:afterAutospacing="1"/>
    </w:pPr>
    <w:rPr>
      <w:rFonts w:ascii="Times New Roman" w:hAnsi="Times New Roman" w:cs="Times New Roman"/>
      <w:b/>
      <w:bCs/>
      <w:sz w:val="18"/>
      <w:szCs w:val="18"/>
    </w:rPr>
  </w:style>
  <w:style w:type="paragraph" w:customStyle="1" w:styleId="xl107">
    <w:name w:val="xl107"/>
    <w:basedOn w:val="Normal"/>
    <w:rsid w:val="003D638E"/>
    <w:pPr>
      <w:pBdr>
        <w:bottom w:val="single" w:sz="4" w:space="0" w:color="auto"/>
      </w:pBdr>
      <w:spacing w:before="100" w:beforeAutospacing="1" w:after="100" w:afterAutospacing="1"/>
      <w:textAlignment w:val="center"/>
    </w:pPr>
    <w:rPr>
      <w:rFonts w:ascii="Times New Roman" w:hAnsi="Times New Roman" w:cs="Times New Roman"/>
      <w:b/>
      <w:bCs/>
      <w:sz w:val="18"/>
      <w:szCs w:val="18"/>
    </w:rPr>
  </w:style>
  <w:style w:type="paragraph" w:customStyle="1" w:styleId="xl108">
    <w:name w:val="xl108"/>
    <w:basedOn w:val="Normal"/>
    <w:rsid w:val="003D638E"/>
    <w:pPr>
      <w:spacing w:before="100" w:beforeAutospacing="1" w:after="100" w:afterAutospacing="1"/>
      <w:textAlignment w:val="center"/>
    </w:pPr>
    <w:rPr>
      <w:rFonts w:ascii="Times New Roman" w:hAnsi="Times New Roman" w:cs="Times New Roman"/>
      <w:b/>
      <w:bCs/>
      <w:sz w:val="18"/>
      <w:szCs w:val="18"/>
    </w:rPr>
  </w:style>
  <w:style w:type="paragraph" w:customStyle="1" w:styleId="xl109">
    <w:name w:val="xl109"/>
    <w:basedOn w:val="Normal"/>
    <w:rsid w:val="003D638E"/>
    <w:pPr>
      <w:spacing w:before="100" w:beforeAutospacing="1" w:after="100" w:afterAutospacing="1"/>
      <w:jc w:val="right"/>
    </w:pPr>
    <w:rPr>
      <w:rFonts w:ascii="Times New Roman" w:hAnsi="Times New Roman" w:cs="Times New Roman"/>
      <w:b/>
      <w:bCs/>
      <w:sz w:val="20"/>
      <w:szCs w:val="20"/>
    </w:rPr>
  </w:style>
  <w:style w:type="paragraph" w:customStyle="1" w:styleId="xl110">
    <w:name w:val="xl110"/>
    <w:basedOn w:val="Normal"/>
    <w:rsid w:val="003D638E"/>
    <w:pPr>
      <w:spacing w:before="100" w:beforeAutospacing="1" w:after="100" w:afterAutospacing="1"/>
      <w:textAlignment w:val="center"/>
    </w:pPr>
    <w:rPr>
      <w:rFonts w:ascii="Times New Roman" w:hAnsi="Times New Roman" w:cs="Times New Roman"/>
      <w:b/>
      <w:bCs/>
      <w:i/>
      <w:iCs/>
      <w:sz w:val="20"/>
      <w:szCs w:val="20"/>
    </w:rPr>
  </w:style>
  <w:style w:type="paragraph" w:customStyle="1" w:styleId="xl111">
    <w:name w:val="xl111"/>
    <w:basedOn w:val="Normal"/>
    <w:rsid w:val="003D638E"/>
    <w:pPr>
      <w:spacing w:before="100" w:beforeAutospacing="1" w:after="100" w:afterAutospacing="1"/>
      <w:textAlignment w:val="center"/>
    </w:pPr>
    <w:rPr>
      <w:rFonts w:ascii="Times New Roman" w:hAnsi="Times New Roman" w:cs="Times New Roman"/>
      <w:sz w:val="24"/>
    </w:rPr>
  </w:style>
  <w:style w:type="paragraph" w:customStyle="1" w:styleId="xl112">
    <w:name w:val="xl112"/>
    <w:basedOn w:val="Normal"/>
    <w:rsid w:val="003D638E"/>
    <w:pPr>
      <w:spacing w:before="100" w:beforeAutospacing="1" w:after="100" w:afterAutospacing="1"/>
    </w:pPr>
    <w:rPr>
      <w:rFonts w:ascii="Times New Roman" w:hAnsi="Times New Roman" w:cs="Times New Roman"/>
      <w:sz w:val="18"/>
      <w:szCs w:val="18"/>
    </w:rPr>
  </w:style>
  <w:style w:type="paragraph" w:customStyle="1" w:styleId="xl113">
    <w:name w:val="xl113"/>
    <w:basedOn w:val="Normal"/>
    <w:rsid w:val="003D638E"/>
    <w:pPr>
      <w:spacing w:before="100" w:beforeAutospacing="1" w:after="100" w:afterAutospacing="1"/>
      <w:textAlignment w:val="center"/>
    </w:pPr>
    <w:rPr>
      <w:rFonts w:ascii="Times New Roman" w:hAnsi="Times New Roman" w:cs="Times New Roman"/>
      <w:b/>
      <w:bCs/>
      <w:sz w:val="18"/>
      <w:szCs w:val="18"/>
    </w:rPr>
  </w:style>
  <w:style w:type="paragraph" w:customStyle="1" w:styleId="xl114">
    <w:name w:val="xl114"/>
    <w:basedOn w:val="Normal"/>
    <w:rsid w:val="003D638E"/>
    <w:pPr>
      <w:spacing w:before="100" w:beforeAutospacing="1" w:after="100" w:afterAutospacing="1"/>
      <w:jc w:val="right"/>
    </w:pPr>
    <w:rPr>
      <w:rFonts w:ascii="Times New Roman" w:hAnsi="Times New Roman" w:cs="Times New Roman"/>
      <w:b/>
      <w:bCs/>
      <w:i/>
      <w:iCs/>
      <w:sz w:val="20"/>
      <w:szCs w:val="20"/>
    </w:rPr>
  </w:style>
  <w:style w:type="paragraph" w:customStyle="1" w:styleId="xl115">
    <w:name w:val="xl115"/>
    <w:basedOn w:val="Normal"/>
    <w:rsid w:val="003D638E"/>
    <w:pPr>
      <w:spacing w:before="100" w:beforeAutospacing="1" w:after="100" w:afterAutospacing="1"/>
      <w:jc w:val="right"/>
    </w:pPr>
    <w:rPr>
      <w:rFonts w:ascii="Times New Roman" w:hAnsi="Times New Roman" w:cs="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2579">
      <w:bodyDiv w:val="1"/>
      <w:marLeft w:val="0"/>
      <w:marRight w:val="0"/>
      <w:marTop w:val="0"/>
      <w:marBottom w:val="0"/>
      <w:divBdr>
        <w:top w:val="none" w:sz="0" w:space="0" w:color="auto"/>
        <w:left w:val="none" w:sz="0" w:space="0" w:color="auto"/>
        <w:bottom w:val="none" w:sz="0" w:space="0" w:color="auto"/>
        <w:right w:val="none" w:sz="0" w:space="0" w:color="auto"/>
      </w:divBdr>
    </w:div>
    <w:div w:id="377052468">
      <w:bodyDiv w:val="1"/>
      <w:marLeft w:val="0"/>
      <w:marRight w:val="0"/>
      <w:marTop w:val="0"/>
      <w:marBottom w:val="0"/>
      <w:divBdr>
        <w:top w:val="none" w:sz="0" w:space="0" w:color="auto"/>
        <w:left w:val="none" w:sz="0" w:space="0" w:color="auto"/>
        <w:bottom w:val="none" w:sz="0" w:space="0" w:color="auto"/>
        <w:right w:val="none" w:sz="0" w:space="0" w:color="auto"/>
      </w:divBdr>
    </w:div>
    <w:div w:id="769856321">
      <w:bodyDiv w:val="1"/>
      <w:marLeft w:val="0"/>
      <w:marRight w:val="0"/>
      <w:marTop w:val="0"/>
      <w:marBottom w:val="0"/>
      <w:divBdr>
        <w:top w:val="none" w:sz="0" w:space="0" w:color="auto"/>
        <w:left w:val="none" w:sz="0" w:space="0" w:color="auto"/>
        <w:bottom w:val="none" w:sz="0" w:space="0" w:color="auto"/>
        <w:right w:val="none" w:sz="0" w:space="0" w:color="auto"/>
      </w:divBdr>
    </w:div>
    <w:div w:id="1042751365">
      <w:bodyDiv w:val="1"/>
      <w:marLeft w:val="0"/>
      <w:marRight w:val="0"/>
      <w:marTop w:val="0"/>
      <w:marBottom w:val="0"/>
      <w:divBdr>
        <w:top w:val="none" w:sz="0" w:space="0" w:color="auto"/>
        <w:left w:val="none" w:sz="0" w:space="0" w:color="auto"/>
        <w:bottom w:val="none" w:sz="0" w:space="0" w:color="auto"/>
        <w:right w:val="none" w:sz="0" w:space="0" w:color="auto"/>
      </w:divBdr>
    </w:div>
    <w:div w:id="11083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ker\Downloads\CurriculumProposals%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50CE3-9FA3-704D-8C8D-4CD22FE3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C:\Users\ebaker\Downloads\CurriculumProposals (3).dot</Template>
  <TotalTime>0</TotalTime>
  <Pages>6</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Montana Board of Regents</vt:lpstr>
    </vt:vector>
  </TitlesOfParts>
  <Company>OCHE</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Board of Regents</dc:title>
  <dc:subject/>
  <dc:creator>Baker, Elizabeth</dc:creator>
  <cp:keywords/>
  <cp:lastModifiedBy>Joseph Thiel</cp:lastModifiedBy>
  <cp:revision>2</cp:revision>
  <cp:lastPrinted>2016-10-14T15:31:00Z</cp:lastPrinted>
  <dcterms:created xsi:type="dcterms:W3CDTF">2018-05-29T18:57:00Z</dcterms:created>
  <dcterms:modified xsi:type="dcterms:W3CDTF">2018-05-29T18:57:00Z</dcterms:modified>
</cp:coreProperties>
</file>